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5"/>
        <w:bidiVisual/>
        <w:tblW w:w="9392" w:type="dxa"/>
        <w:jc w:val="center"/>
        <w:tblLook w:val="04A0" w:firstRow="1" w:lastRow="0" w:firstColumn="1" w:lastColumn="0" w:noHBand="0" w:noVBand="1"/>
      </w:tblPr>
      <w:tblGrid>
        <w:gridCol w:w="1294"/>
        <w:gridCol w:w="914"/>
        <w:gridCol w:w="2630"/>
        <w:gridCol w:w="2140"/>
        <w:gridCol w:w="2414"/>
      </w:tblGrid>
      <w:tr w:rsidR="00BF67B5" w:rsidRPr="0008420A" w14:paraId="70659814" w14:textId="77777777" w:rsidTr="00BE6189">
        <w:trPr>
          <w:trHeight w:val="410"/>
          <w:jc w:val="center"/>
        </w:trPr>
        <w:tc>
          <w:tcPr>
            <w:tcW w:w="1294" w:type="dxa"/>
            <w:shd w:val="clear" w:color="auto" w:fill="BFBFBF" w:themeFill="background1" w:themeFillShade="BF"/>
            <w:vAlign w:val="center"/>
          </w:tcPr>
          <w:p w14:paraId="006BE6A4" w14:textId="77777777" w:rsidR="00BF67B5" w:rsidRPr="00950647" w:rsidRDefault="00BF67B5" w:rsidP="00144D43">
            <w:pPr>
              <w:pStyle w:val="1BodyTextNumber"/>
              <w:bidi/>
            </w:pPr>
            <w:r w:rsidRPr="00950647">
              <w:rPr>
                <w:rtl/>
                <w:lang w:eastAsia="ar"/>
              </w:rPr>
              <w:t>الرمز</w:t>
            </w:r>
          </w:p>
        </w:tc>
        <w:tc>
          <w:tcPr>
            <w:tcW w:w="5684" w:type="dxa"/>
            <w:gridSpan w:val="3"/>
            <w:shd w:val="clear" w:color="auto" w:fill="BFBFBF" w:themeFill="background1" w:themeFillShade="BF"/>
            <w:vAlign w:val="center"/>
          </w:tcPr>
          <w:p w14:paraId="467BD3DB" w14:textId="77777777" w:rsidR="00BF67B5" w:rsidRPr="00950647" w:rsidRDefault="00BF67B5" w:rsidP="001B4B45">
            <w:pPr>
              <w:bidi/>
              <w:jc w:val="center"/>
              <w:rPr>
                <w:b/>
                <w:bCs/>
              </w:rPr>
            </w:pPr>
            <w:r w:rsidRPr="00950647">
              <w:rPr>
                <w:b/>
                <w:bCs/>
                <w:rtl/>
                <w:lang w:eastAsia="ar"/>
              </w:rPr>
              <w:t>الأثاث والتجهيزات الثابتة غير المنقولة</w:t>
            </w:r>
          </w:p>
        </w:tc>
        <w:tc>
          <w:tcPr>
            <w:tcW w:w="2414" w:type="dxa"/>
            <w:shd w:val="clear" w:color="auto" w:fill="BFBFBF" w:themeFill="background1" w:themeFillShade="BF"/>
            <w:vAlign w:val="center"/>
          </w:tcPr>
          <w:p w14:paraId="177B4DD5" w14:textId="77777777" w:rsidR="00BF67B5" w:rsidRPr="00950647" w:rsidRDefault="00BF67B5" w:rsidP="001B4B45">
            <w:pPr>
              <w:bidi/>
              <w:jc w:val="center"/>
              <w:rPr>
                <w:b/>
                <w:bCs/>
              </w:rPr>
            </w:pPr>
            <w:r w:rsidRPr="00950647">
              <w:rPr>
                <w:b/>
                <w:bCs/>
                <w:rtl/>
                <w:lang w:eastAsia="ar"/>
              </w:rPr>
              <w:t>الوتيرة (وتيرة التكرار)</w:t>
            </w:r>
          </w:p>
        </w:tc>
      </w:tr>
      <w:tr w:rsidR="00BF67B5" w:rsidRPr="0008420A" w14:paraId="74EDB491" w14:textId="77777777" w:rsidTr="001B4B45">
        <w:trPr>
          <w:trHeight w:val="296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04881DD9" w14:textId="77777777" w:rsidR="00BF67B5" w:rsidRPr="00950647" w:rsidRDefault="00BF67B5" w:rsidP="001B4B45">
            <w:pPr>
              <w:bidi/>
              <w:jc w:val="center"/>
              <w:rPr>
                <w:b/>
                <w:bCs/>
              </w:rPr>
            </w:pPr>
            <w:r w:rsidRPr="00950647">
              <w:rPr>
                <w:b/>
                <w:bCs/>
                <w:rtl/>
                <w:lang w:eastAsia="ar"/>
              </w:rPr>
              <w:t>الجدران والحواف</w:t>
            </w:r>
          </w:p>
        </w:tc>
      </w:tr>
      <w:tr w:rsidR="00BE6189" w:rsidRPr="0008420A" w14:paraId="1637810D" w14:textId="77777777" w:rsidTr="00BE6189">
        <w:trPr>
          <w:jc w:val="center"/>
        </w:trPr>
        <w:tc>
          <w:tcPr>
            <w:tcW w:w="1294" w:type="dxa"/>
            <w:vAlign w:val="center"/>
          </w:tcPr>
          <w:p w14:paraId="5E351B5B" w14:textId="77777777" w:rsidR="00BE6189" w:rsidRPr="00950647" w:rsidRDefault="00BE6189" w:rsidP="00BE6189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WS</w:t>
            </w:r>
            <w:r w:rsidRPr="00950647">
              <w:rPr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3667557D" w14:textId="77777777" w:rsidR="00BE6189" w:rsidRPr="00950647" w:rsidRDefault="00BE6189" w:rsidP="00BE6189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354777AC" w14:textId="20DB5FD0" w:rsidR="00BE6189" w:rsidRPr="00950647" w:rsidRDefault="00BE6189" w:rsidP="00BE618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الجدران والحواف الداخلية خالية من الغبار والأتربة والبقع وشبكات </w:t>
            </w:r>
            <w:r>
              <w:rPr>
                <w:rFonts w:hint="cs"/>
                <w:rtl/>
                <w:lang w:eastAsia="ar"/>
              </w:rPr>
              <w:t>العناكب</w:t>
            </w:r>
            <w:r w:rsidRPr="00950647">
              <w:rPr>
                <w:rtl/>
                <w:lang w:eastAsia="ar"/>
              </w:rPr>
              <w:t xml:space="preserve"> </w:t>
            </w:r>
          </w:p>
        </w:tc>
        <w:tc>
          <w:tcPr>
            <w:tcW w:w="2414" w:type="dxa"/>
            <w:vAlign w:val="center"/>
          </w:tcPr>
          <w:p w14:paraId="11C6E478" w14:textId="77777777" w:rsidR="00BE6189" w:rsidRPr="00950647" w:rsidRDefault="00BE6189" w:rsidP="00BE6189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BE6189" w:rsidRPr="0008420A" w14:paraId="38747632" w14:textId="77777777" w:rsidTr="00BE6189">
        <w:trPr>
          <w:jc w:val="center"/>
        </w:trPr>
        <w:tc>
          <w:tcPr>
            <w:tcW w:w="1294" w:type="dxa"/>
            <w:vAlign w:val="center"/>
          </w:tcPr>
          <w:p w14:paraId="6A5E7EB3" w14:textId="77777777" w:rsidR="00BE6189" w:rsidRPr="00950647" w:rsidRDefault="00BE6189" w:rsidP="00BE6189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WS</w:t>
            </w:r>
            <w:r w:rsidRPr="00950647">
              <w:rPr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462F94F5" w14:textId="77777777" w:rsidR="00BE6189" w:rsidRPr="00950647" w:rsidRDefault="00BE6189" w:rsidP="00BE6189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2A72657B" w14:textId="1F2B4ECC" w:rsidR="00BE6189" w:rsidRPr="00950647" w:rsidRDefault="00BE6189" w:rsidP="00BE618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مفاتيح الإضاءة خالية من آثار بصمات الأصابع والبقع وأي علاماتٍ أخرى</w:t>
            </w:r>
          </w:p>
        </w:tc>
        <w:tc>
          <w:tcPr>
            <w:tcW w:w="2414" w:type="dxa"/>
            <w:vAlign w:val="center"/>
          </w:tcPr>
          <w:p w14:paraId="01ABD76F" w14:textId="77777777" w:rsidR="00BE6189" w:rsidRPr="00950647" w:rsidRDefault="00BE6189" w:rsidP="00BE6189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BE6189" w:rsidRPr="0008420A" w14:paraId="2D9BEE74" w14:textId="77777777" w:rsidTr="00BE6189">
        <w:trPr>
          <w:jc w:val="center"/>
        </w:trPr>
        <w:tc>
          <w:tcPr>
            <w:tcW w:w="1294" w:type="dxa"/>
            <w:vAlign w:val="center"/>
          </w:tcPr>
          <w:p w14:paraId="66E730D5" w14:textId="77777777" w:rsidR="00BE6189" w:rsidRPr="00950647" w:rsidRDefault="00BE6189" w:rsidP="00BE6189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WS</w:t>
            </w:r>
            <w:r w:rsidRPr="00950647">
              <w:rPr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4E4955F6" w14:textId="77777777" w:rsidR="00BE6189" w:rsidRPr="00950647" w:rsidRDefault="00BE6189" w:rsidP="00BE6189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6E739E7F" w14:textId="0ECB8053" w:rsidR="00BE6189" w:rsidRPr="00950647" w:rsidRDefault="00BE6189" w:rsidP="00BE618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يجب أن تكون أجهزة تعقيم الأيدي بالكحول المعلقة على الحائط نظيفةً بشكل</w:t>
            </w:r>
            <w:r>
              <w:rPr>
                <w:rtl/>
                <w:lang w:eastAsia="ar"/>
              </w:rPr>
              <w:t xml:space="preserve"> واضح وخالية من أي آثار للدم أو </w:t>
            </w:r>
            <w:r w:rsidRPr="00950647">
              <w:rPr>
                <w:rtl/>
                <w:lang w:eastAsia="ar"/>
              </w:rPr>
              <w:t xml:space="preserve">بصمات </w:t>
            </w:r>
            <w:r>
              <w:rPr>
                <w:rFonts w:hint="cs"/>
                <w:rtl/>
                <w:lang w:eastAsia="ar"/>
              </w:rPr>
              <w:t>الأصابع</w:t>
            </w:r>
            <w:r w:rsidRPr="00950647">
              <w:rPr>
                <w:rtl/>
                <w:lang w:eastAsia="ar"/>
              </w:rPr>
              <w:t xml:space="preserve"> أو الغبار أو الأتربة أو البقايا أو التسربات  </w:t>
            </w:r>
          </w:p>
        </w:tc>
        <w:tc>
          <w:tcPr>
            <w:tcW w:w="2414" w:type="dxa"/>
            <w:vAlign w:val="center"/>
          </w:tcPr>
          <w:p w14:paraId="6494700F" w14:textId="77777777" w:rsidR="00BE6189" w:rsidRPr="00950647" w:rsidRDefault="00BE6189" w:rsidP="00BE6189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BE6189" w:rsidRPr="0008420A" w14:paraId="5ED5481B" w14:textId="77777777" w:rsidTr="00BE6189">
        <w:trPr>
          <w:jc w:val="center"/>
        </w:trPr>
        <w:tc>
          <w:tcPr>
            <w:tcW w:w="1294" w:type="dxa"/>
            <w:vAlign w:val="center"/>
          </w:tcPr>
          <w:p w14:paraId="5217AD69" w14:textId="77777777" w:rsidR="00BE6189" w:rsidRPr="00950647" w:rsidRDefault="00BE6189" w:rsidP="00BE6189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WS</w:t>
            </w:r>
            <w:r w:rsidRPr="00950647">
              <w:rPr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716463BE" w14:textId="77777777" w:rsidR="00BE6189" w:rsidRPr="00950647" w:rsidRDefault="00BE6189" w:rsidP="00BE6189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(4)</w:t>
            </w:r>
          </w:p>
        </w:tc>
        <w:tc>
          <w:tcPr>
            <w:tcW w:w="4770" w:type="dxa"/>
            <w:gridSpan w:val="2"/>
            <w:vAlign w:val="center"/>
          </w:tcPr>
          <w:p w14:paraId="33535E9E" w14:textId="0A6401CB" w:rsidR="00BE6189" w:rsidRPr="00950647" w:rsidRDefault="00BE6189" w:rsidP="00BE618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يجب أن تكون موزّعات صابون غسيل الأيدي خالية من تراكمات المنتَج حول الفوهة</w:t>
            </w:r>
            <w:r>
              <w:rPr>
                <w:rFonts w:hint="cs"/>
                <w:rtl/>
                <w:lang w:eastAsia="ar"/>
              </w:rPr>
              <w:t>،</w:t>
            </w:r>
            <w:r w:rsidRPr="00950647">
              <w:rPr>
                <w:rtl/>
                <w:lang w:eastAsia="ar"/>
              </w:rPr>
              <w:t xml:space="preserve"> يجب </w:t>
            </w:r>
            <w:r>
              <w:rPr>
                <w:rFonts w:hint="cs"/>
                <w:rtl/>
                <w:lang w:eastAsia="ar"/>
              </w:rPr>
              <w:t xml:space="preserve">أن تكون </w:t>
            </w:r>
            <w:r w:rsidRPr="00950647">
              <w:rPr>
                <w:rtl/>
                <w:lang w:eastAsia="ar"/>
              </w:rPr>
              <w:t>الجدار</w:t>
            </w:r>
            <w:r>
              <w:rPr>
                <w:rFonts w:hint="cs"/>
                <w:rtl/>
                <w:lang w:eastAsia="ar"/>
              </w:rPr>
              <w:t>ان</w:t>
            </w:r>
            <w:r>
              <w:rPr>
                <w:rtl/>
                <w:lang w:eastAsia="ar"/>
              </w:rPr>
              <w:t xml:space="preserve"> </w:t>
            </w:r>
            <w:r>
              <w:rPr>
                <w:rFonts w:hint="cs"/>
                <w:rtl/>
                <w:lang w:eastAsia="ar"/>
              </w:rPr>
              <w:t>و</w:t>
            </w:r>
            <w:r>
              <w:rPr>
                <w:rtl/>
                <w:lang w:eastAsia="ar"/>
              </w:rPr>
              <w:t>الأرضيّ</w:t>
            </w:r>
            <w:r>
              <w:rPr>
                <w:rFonts w:hint="cs"/>
                <w:rtl/>
                <w:lang w:eastAsia="ar"/>
              </w:rPr>
              <w:t>ات</w:t>
            </w:r>
            <w:r w:rsidRPr="00950647">
              <w:rPr>
                <w:rtl/>
                <w:lang w:eastAsia="ar"/>
              </w:rPr>
              <w:t xml:space="preserve"> وال</w:t>
            </w:r>
            <w:r>
              <w:rPr>
                <w:rFonts w:hint="cs"/>
                <w:rtl/>
                <w:lang w:eastAsia="ar"/>
              </w:rPr>
              <w:t>أ</w:t>
            </w:r>
            <w:r w:rsidRPr="00950647">
              <w:rPr>
                <w:rtl/>
                <w:lang w:eastAsia="ar"/>
              </w:rPr>
              <w:t>حو</w:t>
            </w:r>
            <w:r>
              <w:rPr>
                <w:rFonts w:hint="cs"/>
                <w:rtl/>
                <w:lang w:eastAsia="ar"/>
              </w:rPr>
              <w:t>ا</w:t>
            </w:r>
            <w:r w:rsidRPr="00950647">
              <w:rPr>
                <w:rtl/>
                <w:lang w:eastAsia="ar"/>
              </w:rPr>
              <w:t>ض</w:t>
            </w:r>
            <w:r>
              <w:rPr>
                <w:rFonts w:hint="cs"/>
                <w:rtl/>
                <w:lang w:eastAsia="ar"/>
              </w:rPr>
              <w:t xml:space="preserve"> جافة خالية من</w:t>
            </w:r>
            <w:r w:rsidRPr="00950647">
              <w:rPr>
                <w:rtl/>
                <w:lang w:eastAsia="ar"/>
              </w:rPr>
              <w:t xml:space="preserve"> قطرات </w:t>
            </w:r>
            <w:r>
              <w:rPr>
                <w:rFonts w:hint="cs"/>
                <w:rtl/>
                <w:lang w:eastAsia="ar"/>
              </w:rPr>
              <w:t>وبقايا الصابون</w:t>
            </w:r>
            <w:r w:rsidRPr="00950647">
              <w:rPr>
                <w:rtl/>
                <w:lang w:eastAsia="ar"/>
              </w:rPr>
              <w:t xml:space="preserve"> </w:t>
            </w:r>
          </w:p>
        </w:tc>
        <w:tc>
          <w:tcPr>
            <w:tcW w:w="2414" w:type="dxa"/>
            <w:vAlign w:val="center"/>
          </w:tcPr>
          <w:p w14:paraId="2061B123" w14:textId="77777777" w:rsidR="00BE6189" w:rsidRPr="00950647" w:rsidRDefault="00BE6189" w:rsidP="00BE6189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BF67B5" w:rsidRPr="0008420A" w14:paraId="18349057" w14:textId="77777777" w:rsidTr="001B4B45">
        <w:trPr>
          <w:trHeight w:val="269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373C1D15" w14:textId="77777777" w:rsidR="00BF67B5" w:rsidRPr="00950647" w:rsidRDefault="00BF67B5" w:rsidP="001B4B45">
            <w:pPr>
              <w:bidi/>
              <w:jc w:val="center"/>
              <w:rPr>
                <w:b/>
                <w:bCs/>
              </w:rPr>
            </w:pPr>
            <w:r w:rsidRPr="00950647">
              <w:rPr>
                <w:b/>
                <w:bCs/>
                <w:rtl/>
                <w:lang w:eastAsia="ar"/>
              </w:rPr>
              <w:t>الأسقف والأماكن المرتفعة وقضبان الستائر</w:t>
            </w:r>
          </w:p>
        </w:tc>
      </w:tr>
      <w:tr w:rsidR="00BE6189" w:rsidRPr="0008420A" w14:paraId="45B7DD46" w14:textId="77777777" w:rsidTr="00BE6189">
        <w:trPr>
          <w:jc w:val="center"/>
        </w:trPr>
        <w:tc>
          <w:tcPr>
            <w:tcW w:w="1294" w:type="dxa"/>
            <w:vAlign w:val="center"/>
          </w:tcPr>
          <w:p w14:paraId="339207B0" w14:textId="77777777" w:rsidR="00BE6189" w:rsidRPr="00950647" w:rsidRDefault="00BE6189" w:rsidP="00BE6189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CHC</w:t>
            </w:r>
            <w:r w:rsidRPr="00950647">
              <w:rPr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043DB99E" w14:textId="77777777" w:rsidR="00BE6189" w:rsidRPr="00950647" w:rsidRDefault="00BE6189" w:rsidP="00BE6189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4F068B3C" w14:textId="4B1A80B1" w:rsidR="00BE6189" w:rsidRPr="00950647" w:rsidRDefault="00BE6189" w:rsidP="00BE618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الأسقف خالية من الغبار والأتربة والبقع وآثار الطلاء وشبكات </w:t>
            </w:r>
            <w:r>
              <w:rPr>
                <w:rFonts w:hint="cs"/>
                <w:rtl/>
                <w:lang w:eastAsia="ar"/>
              </w:rPr>
              <w:t>العناكب</w:t>
            </w:r>
          </w:p>
        </w:tc>
        <w:tc>
          <w:tcPr>
            <w:tcW w:w="2414" w:type="dxa"/>
            <w:vAlign w:val="center"/>
          </w:tcPr>
          <w:p w14:paraId="49185669" w14:textId="77777777" w:rsidR="00BE6189" w:rsidRPr="00950647" w:rsidRDefault="00BE6189" w:rsidP="00BE6189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BE6189" w:rsidRPr="0008420A" w14:paraId="0B08ADC7" w14:textId="77777777" w:rsidTr="00BE6189">
        <w:trPr>
          <w:jc w:val="center"/>
        </w:trPr>
        <w:tc>
          <w:tcPr>
            <w:tcW w:w="1294" w:type="dxa"/>
            <w:vAlign w:val="center"/>
          </w:tcPr>
          <w:p w14:paraId="39B0AC2F" w14:textId="77777777" w:rsidR="00BE6189" w:rsidRPr="00950647" w:rsidRDefault="00BE6189" w:rsidP="00BE6189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CHC</w:t>
            </w:r>
            <w:r w:rsidRPr="00950647">
              <w:rPr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49CA542D" w14:textId="77777777" w:rsidR="00BE6189" w:rsidRPr="00950647" w:rsidRDefault="00BE6189" w:rsidP="00BE6189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720C18AA" w14:textId="57144C16" w:rsidR="00BE6189" w:rsidRPr="00950647" w:rsidRDefault="00BE6189" w:rsidP="00BE618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أغطية وموزّعات الإضاءة خالية من الغبار والأتربة وشبكات العنكبوت والحشرات</w:t>
            </w:r>
          </w:p>
        </w:tc>
        <w:tc>
          <w:tcPr>
            <w:tcW w:w="2414" w:type="dxa"/>
            <w:vAlign w:val="center"/>
          </w:tcPr>
          <w:p w14:paraId="551B1530" w14:textId="77777777" w:rsidR="00BE6189" w:rsidRPr="00950647" w:rsidRDefault="00BE6189" w:rsidP="00BE6189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BE6189" w:rsidRPr="0008420A" w14:paraId="3A26D0DD" w14:textId="77777777" w:rsidTr="00BE6189">
        <w:trPr>
          <w:jc w:val="center"/>
        </w:trPr>
        <w:tc>
          <w:tcPr>
            <w:tcW w:w="1294" w:type="dxa"/>
            <w:vAlign w:val="center"/>
          </w:tcPr>
          <w:p w14:paraId="66FF6EE0" w14:textId="77777777" w:rsidR="00BE6189" w:rsidRPr="00950647" w:rsidRDefault="00BE6189" w:rsidP="00BE6189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CHC</w:t>
            </w:r>
            <w:r w:rsidRPr="00950647">
              <w:rPr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704D816E" w14:textId="77777777" w:rsidR="00BE6189" w:rsidRPr="00950647" w:rsidRDefault="00BE6189" w:rsidP="00BE6189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686B550A" w14:textId="68AD0AD8" w:rsidR="00BE6189" w:rsidRPr="00950647" w:rsidRDefault="00BE6189" w:rsidP="00BE618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الرفوف والخزائن والسطوح المرتفعة خالية من الغبار والأتربة وشبكات العنكبوت والحشرات</w:t>
            </w:r>
          </w:p>
        </w:tc>
        <w:tc>
          <w:tcPr>
            <w:tcW w:w="2414" w:type="dxa"/>
            <w:vAlign w:val="center"/>
          </w:tcPr>
          <w:p w14:paraId="78AA590A" w14:textId="77777777" w:rsidR="00BE6189" w:rsidRPr="00950647" w:rsidRDefault="00BE6189" w:rsidP="00BE6189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BE6189" w:rsidRPr="0008420A" w14:paraId="23B2CFC0" w14:textId="77777777" w:rsidTr="00BE6189">
        <w:trPr>
          <w:jc w:val="center"/>
        </w:trPr>
        <w:tc>
          <w:tcPr>
            <w:tcW w:w="1294" w:type="dxa"/>
            <w:vAlign w:val="center"/>
          </w:tcPr>
          <w:p w14:paraId="7E278E6A" w14:textId="77777777" w:rsidR="00BE6189" w:rsidRPr="00950647" w:rsidRDefault="00BE6189" w:rsidP="00BE6189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CHC</w:t>
            </w:r>
            <w:r w:rsidRPr="00950647">
              <w:rPr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4E8F7A6F" w14:textId="77777777" w:rsidR="00BE6189" w:rsidRPr="00950647" w:rsidRDefault="00BE6189" w:rsidP="00BE6189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(4)</w:t>
            </w:r>
          </w:p>
        </w:tc>
        <w:tc>
          <w:tcPr>
            <w:tcW w:w="4770" w:type="dxa"/>
            <w:gridSpan w:val="2"/>
            <w:vAlign w:val="center"/>
          </w:tcPr>
          <w:p w14:paraId="7158CCF6" w14:textId="1B8FC6C6" w:rsidR="00BE6189" w:rsidRPr="00950647" w:rsidRDefault="00BE6189" w:rsidP="00BE618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قضبان الستائر وإطارات تعليقها خالية من الغبار والأتربة وشبكات العنكبوت والحشرات</w:t>
            </w:r>
          </w:p>
        </w:tc>
        <w:tc>
          <w:tcPr>
            <w:tcW w:w="2414" w:type="dxa"/>
            <w:vAlign w:val="center"/>
          </w:tcPr>
          <w:p w14:paraId="76BBF4FF" w14:textId="77777777" w:rsidR="00BE6189" w:rsidRPr="00950647" w:rsidRDefault="00BE6189" w:rsidP="00BE6189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BF67B5" w:rsidRPr="0008420A" w14:paraId="2189C2BD" w14:textId="77777777" w:rsidTr="001B4B45">
        <w:trPr>
          <w:trHeight w:val="294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1DD8CEFF" w14:textId="77777777" w:rsidR="00BF67B5" w:rsidRPr="00950647" w:rsidRDefault="00BF67B5" w:rsidP="001B4B45">
            <w:pPr>
              <w:bidi/>
              <w:jc w:val="center"/>
              <w:rPr>
                <w:b/>
                <w:bCs/>
              </w:rPr>
            </w:pPr>
            <w:r w:rsidRPr="00950647">
              <w:rPr>
                <w:b/>
                <w:bCs/>
                <w:rtl/>
                <w:lang w:eastAsia="ar"/>
              </w:rPr>
              <w:t>النوافذ</w:t>
            </w:r>
          </w:p>
        </w:tc>
      </w:tr>
      <w:tr w:rsidR="00BE6189" w:rsidRPr="0008420A" w14:paraId="69A94193" w14:textId="77777777" w:rsidTr="00BE6189">
        <w:trPr>
          <w:jc w:val="center"/>
        </w:trPr>
        <w:tc>
          <w:tcPr>
            <w:tcW w:w="1294" w:type="dxa"/>
            <w:vAlign w:val="center"/>
          </w:tcPr>
          <w:p w14:paraId="3D0085AE" w14:textId="77777777" w:rsidR="00BE6189" w:rsidRPr="00950647" w:rsidRDefault="00BE6189" w:rsidP="00BE6189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W</w:t>
            </w:r>
            <w:r w:rsidRPr="00950647">
              <w:rPr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581546D1" w14:textId="77777777" w:rsidR="00BE6189" w:rsidRPr="00950647" w:rsidRDefault="00BE6189" w:rsidP="00BE6189">
            <w:pPr>
              <w:bidi/>
              <w:jc w:val="center"/>
            </w:pPr>
            <w:r w:rsidRPr="00950647">
              <w:rPr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434A9B43" w14:textId="460D2AD6" w:rsidR="00BE6189" w:rsidRPr="00950647" w:rsidRDefault="00BE6189" w:rsidP="00BE618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السطوح الداخلية من الزجاج خالية من الخطوط والبقع وآثار بصمات الأصابع واللطخات</w:t>
            </w:r>
          </w:p>
        </w:tc>
        <w:tc>
          <w:tcPr>
            <w:tcW w:w="2414" w:type="dxa"/>
            <w:vAlign w:val="center"/>
          </w:tcPr>
          <w:p w14:paraId="2033434A" w14:textId="77777777" w:rsidR="00BE6189" w:rsidRPr="00950647" w:rsidRDefault="00BE6189" w:rsidP="00BE6189">
            <w:pPr>
              <w:bidi/>
              <w:jc w:val="center"/>
              <w:rPr>
                <w:bCs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E6189" w:rsidRPr="0008420A" w14:paraId="07BBC8F3" w14:textId="77777777" w:rsidTr="00BE6189">
        <w:trPr>
          <w:jc w:val="center"/>
        </w:trPr>
        <w:tc>
          <w:tcPr>
            <w:tcW w:w="1294" w:type="dxa"/>
            <w:vAlign w:val="center"/>
          </w:tcPr>
          <w:p w14:paraId="1D45A07C" w14:textId="77777777" w:rsidR="00BE6189" w:rsidRPr="00950647" w:rsidRDefault="00BE6189" w:rsidP="00BE6189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W</w:t>
            </w:r>
            <w:r w:rsidRPr="00950647">
              <w:rPr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132A8719" w14:textId="77777777" w:rsidR="00BE6189" w:rsidRPr="00950647" w:rsidRDefault="00BE6189" w:rsidP="00BE6189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618D7996" w14:textId="33E51C58" w:rsidR="00BE6189" w:rsidRPr="00950647" w:rsidRDefault="00BE6189" w:rsidP="00BE618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إطارات </w:t>
            </w:r>
            <w:r>
              <w:rPr>
                <w:rFonts w:hint="cs"/>
                <w:rtl/>
                <w:lang w:eastAsia="ar"/>
              </w:rPr>
              <w:t>وتجويف</w:t>
            </w:r>
            <w:r w:rsidRPr="00950647">
              <w:rPr>
                <w:rtl/>
                <w:lang w:eastAsia="ar"/>
              </w:rPr>
              <w:t xml:space="preserve"> وحواف النوافذ نظيفةً وخاليةً من الغبار والأتربة والعلامات والبقع</w:t>
            </w:r>
          </w:p>
        </w:tc>
        <w:tc>
          <w:tcPr>
            <w:tcW w:w="2414" w:type="dxa"/>
            <w:vAlign w:val="center"/>
          </w:tcPr>
          <w:p w14:paraId="0B7E4F7B" w14:textId="77777777" w:rsidR="00BE6189" w:rsidRPr="00950647" w:rsidRDefault="00BE6189" w:rsidP="00BE6189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BF67B5" w:rsidRPr="0008420A" w14:paraId="346FC2E3" w14:textId="77777777" w:rsidTr="001B4B45">
        <w:trPr>
          <w:trHeight w:val="269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4A18CCA5" w14:textId="77777777" w:rsidR="00BF67B5" w:rsidRPr="00950647" w:rsidRDefault="00BF67B5" w:rsidP="001B4B45">
            <w:pPr>
              <w:bidi/>
              <w:jc w:val="center"/>
              <w:rPr>
                <w:b/>
                <w:bCs/>
              </w:rPr>
            </w:pPr>
            <w:r w:rsidRPr="00950647">
              <w:rPr>
                <w:b/>
                <w:bCs/>
                <w:rtl/>
                <w:lang w:eastAsia="ar"/>
              </w:rPr>
              <w:t>الأبواب</w:t>
            </w:r>
          </w:p>
        </w:tc>
      </w:tr>
      <w:tr w:rsidR="00BE6189" w:rsidRPr="0008420A" w14:paraId="4DA5364E" w14:textId="77777777" w:rsidTr="00BE6189">
        <w:trPr>
          <w:jc w:val="center"/>
        </w:trPr>
        <w:tc>
          <w:tcPr>
            <w:tcW w:w="1294" w:type="dxa"/>
            <w:vAlign w:val="center"/>
          </w:tcPr>
          <w:p w14:paraId="3E945C5A" w14:textId="7777777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D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5CA7B306" w14:textId="7777777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288BCE37" w14:textId="60844287" w:rsidR="00BE6189" w:rsidRPr="00950647" w:rsidRDefault="00BE6189" w:rsidP="00BE618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الأبواب وإطاراتها الخارجية خالية من الغبار والأتربة وآثار بصمات الأصابع وشبكات العنكبوت</w:t>
            </w:r>
          </w:p>
        </w:tc>
        <w:tc>
          <w:tcPr>
            <w:tcW w:w="2414" w:type="dxa"/>
            <w:vAlign w:val="center"/>
          </w:tcPr>
          <w:p w14:paraId="1672D013" w14:textId="7777777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E6189" w:rsidRPr="0008420A" w14:paraId="4532E46F" w14:textId="77777777" w:rsidTr="00BE6189">
        <w:trPr>
          <w:jc w:val="center"/>
        </w:trPr>
        <w:tc>
          <w:tcPr>
            <w:tcW w:w="1294" w:type="dxa"/>
            <w:vAlign w:val="center"/>
          </w:tcPr>
          <w:p w14:paraId="56211A2A" w14:textId="7777777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D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4EF59034" w14:textId="7777777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3DA9F7A7" w14:textId="0BCACE1C" w:rsidR="00BE6189" w:rsidRPr="00950647" w:rsidRDefault="00BE6189" w:rsidP="00BE618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تبقى شبكات الأبواب وغيرها من مخارج التهوية سالكة وخالية من الغبار والأتربة وشبكات العنكبوت</w:t>
            </w:r>
          </w:p>
        </w:tc>
        <w:tc>
          <w:tcPr>
            <w:tcW w:w="2414" w:type="dxa"/>
            <w:vAlign w:val="center"/>
          </w:tcPr>
          <w:p w14:paraId="3C8E9690" w14:textId="7777777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E6189" w:rsidRPr="0008420A" w14:paraId="1B4A4DC0" w14:textId="77777777" w:rsidTr="00BE6189">
        <w:trPr>
          <w:jc w:val="center"/>
        </w:trPr>
        <w:tc>
          <w:tcPr>
            <w:tcW w:w="1294" w:type="dxa"/>
            <w:vAlign w:val="center"/>
          </w:tcPr>
          <w:p w14:paraId="4C725329" w14:textId="7777777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D</w:t>
            </w:r>
            <w:r w:rsidRPr="00950647">
              <w:rPr>
                <w:color w:val="000000"/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58ED27C1" w14:textId="7777777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1D1B0B7B" w14:textId="227E6B1F" w:rsidR="00BE6189" w:rsidRPr="00950647" w:rsidRDefault="00BE6189" w:rsidP="00BE618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إطارات ومفصلات الأبواب خالية من الغبار والأتربة والحطام</w:t>
            </w:r>
          </w:p>
        </w:tc>
        <w:tc>
          <w:tcPr>
            <w:tcW w:w="2414" w:type="dxa"/>
            <w:vAlign w:val="center"/>
          </w:tcPr>
          <w:p w14:paraId="31942488" w14:textId="7777777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5D2F0286" w14:textId="77777777" w:rsidTr="001B4B45">
        <w:trPr>
          <w:trHeight w:val="343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0C957826" w14:textId="77777777" w:rsidR="00BF67B5" w:rsidRPr="00950647" w:rsidRDefault="00BF67B5" w:rsidP="001B4B45">
            <w:pPr>
              <w:bidi/>
              <w:jc w:val="center"/>
              <w:rPr>
                <w:b/>
                <w:bCs/>
              </w:rPr>
            </w:pPr>
            <w:r w:rsidRPr="00950647">
              <w:rPr>
                <w:b/>
                <w:bCs/>
                <w:rtl/>
                <w:lang w:eastAsia="ar"/>
              </w:rPr>
              <w:t>الأرضيات الصلبة (غير المغطاة بالسجاد)</w:t>
            </w:r>
          </w:p>
        </w:tc>
      </w:tr>
      <w:tr w:rsidR="00BE6189" w:rsidRPr="0008420A" w14:paraId="4D0A0600" w14:textId="77777777" w:rsidTr="00BE6189">
        <w:trPr>
          <w:jc w:val="center"/>
        </w:trPr>
        <w:tc>
          <w:tcPr>
            <w:tcW w:w="1294" w:type="dxa"/>
            <w:vAlign w:val="center"/>
          </w:tcPr>
          <w:p w14:paraId="6F80BBC6" w14:textId="7777777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HF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38B086C1" w14:textId="7777777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672E5C46" w14:textId="652E3EB0" w:rsidR="00BE6189" w:rsidRPr="00950647" w:rsidRDefault="00BE6189" w:rsidP="00BE618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الأرضيّة خالية من الغبار والأتربة والأوساخ والبقع وآثار الطلاء والمياه أو غيرها من السوائل</w:t>
            </w:r>
          </w:p>
        </w:tc>
        <w:tc>
          <w:tcPr>
            <w:tcW w:w="2414" w:type="dxa"/>
            <w:vAlign w:val="center"/>
          </w:tcPr>
          <w:p w14:paraId="7896D22D" w14:textId="7777777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E6189" w:rsidRPr="0008420A" w14:paraId="13CF6018" w14:textId="77777777" w:rsidTr="00BE6189">
        <w:trPr>
          <w:jc w:val="center"/>
        </w:trPr>
        <w:tc>
          <w:tcPr>
            <w:tcW w:w="1294" w:type="dxa"/>
            <w:vAlign w:val="center"/>
          </w:tcPr>
          <w:p w14:paraId="14951F5F" w14:textId="7777777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HF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37E12C2B" w14:textId="7777777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5468515A" w14:textId="266753C1" w:rsidR="00BE6189" w:rsidRPr="00950647" w:rsidRDefault="00BE6189" w:rsidP="00BE618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الأماكن التي لا يمكن الوصول إليها (الحواف والزوايا وما حول الأثاث) خالية من الغبار والأتربة وشبكات العنكبوت</w:t>
            </w:r>
          </w:p>
        </w:tc>
        <w:tc>
          <w:tcPr>
            <w:tcW w:w="2414" w:type="dxa"/>
            <w:vAlign w:val="center"/>
          </w:tcPr>
          <w:p w14:paraId="4105BA78" w14:textId="7777777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E6189" w:rsidRPr="0008420A" w14:paraId="49A09E03" w14:textId="77777777" w:rsidTr="00BE6189">
        <w:trPr>
          <w:jc w:val="center"/>
        </w:trPr>
        <w:tc>
          <w:tcPr>
            <w:tcW w:w="1294" w:type="dxa"/>
            <w:vAlign w:val="center"/>
          </w:tcPr>
          <w:p w14:paraId="15A62BAC" w14:textId="7777777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HF</w:t>
            </w:r>
            <w:r w:rsidRPr="00950647">
              <w:rPr>
                <w:color w:val="000000"/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22E62CBE" w14:textId="7777777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734F44E5" w14:textId="05D882C9" w:rsidR="00BE6189" w:rsidRPr="00950647" w:rsidRDefault="00BE6189" w:rsidP="00BE618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الأرضيّات المصقولة أو الملمّعة لامعة بشكل متماثل</w:t>
            </w:r>
          </w:p>
        </w:tc>
        <w:tc>
          <w:tcPr>
            <w:tcW w:w="2414" w:type="dxa"/>
            <w:vAlign w:val="center"/>
          </w:tcPr>
          <w:p w14:paraId="4312F728" w14:textId="7777777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أسبوعيًا</w:t>
            </w:r>
          </w:p>
        </w:tc>
      </w:tr>
      <w:tr w:rsidR="00BE6189" w:rsidRPr="0008420A" w14:paraId="658944BE" w14:textId="77777777" w:rsidTr="00BE6189">
        <w:trPr>
          <w:jc w:val="center"/>
        </w:trPr>
        <w:tc>
          <w:tcPr>
            <w:tcW w:w="1294" w:type="dxa"/>
            <w:vAlign w:val="center"/>
          </w:tcPr>
          <w:p w14:paraId="31DAA2D2" w14:textId="7777777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HF</w:t>
            </w:r>
            <w:r w:rsidRPr="00950647">
              <w:rPr>
                <w:color w:val="000000"/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2BA521F0" w14:textId="7777777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(4)</w:t>
            </w:r>
          </w:p>
        </w:tc>
        <w:tc>
          <w:tcPr>
            <w:tcW w:w="4770" w:type="dxa"/>
            <w:gridSpan w:val="2"/>
            <w:vAlign w:val="center"/>
          </w:tcPr>
          <w:p w14:paraId="7913D13F" w14:textId="43702330" w:rsidR="00BE6189" w:rsidRPr="00950647" w:rsidRDefault="00BE6189" w:rsidP="00BE618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لوحات اللافتات ولوحات احتياطات السلامة</w:t>
            </w:r>
          </w:p>
        </w:tc>
        <w:tc>
          <w:tcPr>
            <w:tcW w:w="2414" w:type="dxa"/>
            <w:vAlign w:val="center"/>
          </w:tcPr>
          <w:p w14:paraId="084F4EA8" w14:textId="7777777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690EEA2B" w14:textId="77777777" w:rsidTr="001B4B45">
        <w:trPr>
          <w:trHeight w:val="276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5E1F1253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الأرضيات الناعمة (تتضمن كافة قطع السجاد وسجاد المربعات)</w:t>
            </w:r>
          </w:p>
        </w:tc>
      </w:tr>
      <w:tr w:rsidR="00BE6189" w:rsidRPr="0008420A" w14:paraId="3CEC855A" w14:textId="77777777" w:rsidTr="00BE6189">
        <w:trPr>
          <w:jc w:val="center"/>
        </w:trPr>
        <w:tc>
          <w:tcPr>
            <w:tcW w:w="1294" w:type="dxa"/>
            <w:vAlign w:val="center"/>
          </w:tcPr>
          <w:p w14:paraId="7C3A62A9" w14:textId="7777777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SF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66E7F4F0" w14:textId="7777777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6BAC8BA7" w14:textId="13BE6DB9" w:rsidR="00BE6189" w:rsidRPr="00950647" w:rsidRDefault="00BE6189" w:rsidP="00BE618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الأرضيّة خالية من الغبار والأوساخ والبقع والمناطق المهترئة  والشقوق والتمزق</w:t>
            </w:r>
          </w:p>
        </w:tc>
        <w:tc>
          <w:tcPr>
            <w:tcW w:w="2414" w:type="dxa"/>
            <w:vAlign w:val="center"/>
          </w:tcPr>
          <w:p w14:paraId="55767828" w14:textId="7777777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E6189" w:rsidRPr="0008420A" w14:paraId="1630EED6" w14:textId="77777777" w:rsidTr="00BE6189">
        <w:trPr>
          <w:jc w:val="center"/>
        </w:trPr>
        <w:tc>
          <w:tcPr>
            <w:tcW w:w="1294" w:type="dxa"/>
            <w:vAlign w:val="center"/>
          </w:tcPr>
          <w:p w14:paraId="58C499F9" w14:textId="7777777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SF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0953BBDA" w14:textId="7777777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6C5A5E3A" w14:textId="62A9FE71" w:rsidR="00BE6189" w:rsidRPr="00950647" w:rsidRDefault="00BE6189" w:rsidP="00BE618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الأماكن التي لا يمكن الوصول إليها (الحواف والزوايا وما حول الأثاث) خالية من الغبار والبقع وشبكات العنكبوت</w:t>
            </w:r>
          </w:p>
        </w:tc>
        <w:tc>
          <w:tcPr>
            <w:tcW w:w="2414" w:type="dxa"/>
            <w:vAlign w:val="center"/>
          </w:tcPr>
          <w:p w14:paraId="61DDD493" w14:textId="7777777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أسبوعيًا</w:t>
            </w:r>
          </w:p>
        </w:tc>
      </w:tr>
      <w:tr w:rsidR="00BF67B5" w:rsidRPr="0008420A" w14:paraId="3DEE428F" w14:textId="77777777" w:rsidTr="001B4B45">
        <w:trPr>
          <w:trHeight w:val="337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6E473CA4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فتحات وشبكات وأنابيب التهوية</w:t>
            </w:r>
          </w:p>
        </w:tc>
      </w:tr>
      <w:tr w:rsidR="00BE6189" w:rsidRPr="0008420A" w14:paraId="5E286B05" w14:textId="77777777" w:rsidTr="00BE6189">
        <w:trPr>
          <w:jc w:val="center"/>
        </w:trPr>
        <w:tc>
          <w:tcPr>
            <w:tcW w:w="1294" w:type="dxa"/>
            <w:vAlign w:val="center"/>
          </w:tcPr>
          <w:p w14:paraId="787C3FD6" w14:textId="7777777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DGV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51A9F76B" w14:textId="7777777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00859553" w14:textId="5AABE422" w:rsidR="00BE6189" w:rsidRPr="00950647" w:rsidRDefault="00BE6189" w:rsidP="00BE618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تبقى فتحات التهوية </w:t>
            </w:r>
            <w:r>
              <w:rPr>
                <w:rFonts w:hint="cs"/>
                <w:rtl/>
                <w:lang w:eastAsia="ar"/>
              </w:rPr>
              <w:t>نظيفة</w:t>
            </w:r>
            <w:r w:rsidRPr="00950647">
              <w:rPr>
                <w:rtl/>
                <w:lang w:eastAsia="ar"/>
              </w:rPr>
              <w:t xml:space="preserve"> وخالية من الغبار وشبكات العنكبوت </w:t>
            </w:r>
            <w:r>
              <w:rPr>
                <w:rFonts w:hint="cs"/>
                <w:rtl/>
                <w:lang w:eastAsia="ar"/>
              </w:rPr>
              <w:t>والتعفن</w:t>
            </w:r>
            <w:r w:rsidRPr="00950647">
              <w:rPr>
                <w:rtl/>
                <w:lang w:eastAsia="ar"/>
              </w:rPr>
              <w:t xml:space="preserve"> والعلامات</w:t>
            </w:r>
          </w:p>
        </w:tc>
        <w:tc>
          <w:tcPr>
            <w:tcW w:w="2414" w:type="dxa"/>
            <w:vAlign w:val="center"/>
          </w:tcPr>
          <w:p w14:paraId="1FBE2F47" w14:textId="7777777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E6189" w:rsidRPr="0008420A" w14:paraId="02809AFE" w14:textId="77777777" w:rsidTr="00BE6189">
        <w:trPr>
          <w:jc w:val="center"/>
        </w:trPr>
        <w:tc>
          <w:tcPr>
            <w:tcW w:w="1294" w:type="dxa"/>
            <w:vAlign w:val="center"/>
          </w:tcPr>
          <w:p w14:paraId="4F9E74F2" w14:textId="7777777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DGV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0CF94D12" w14:textId="7777777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530E6742" w14:textId="4EEEB60D" w:rsidR="00BE6189" w:rsidRPr="00950647" w:rsidRDefault="00BE6189" w:rsidP="00BE618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تبقى جميع فتحات التهوية نظيفة ومرتّبة بعد التنظيف</w:t>
            </w:r>
          </w:p>
        </w:tc>
        <w:tc>
          <w:tcPr>
            <w:tcW w:w="2414" w:type="dxa"/>
            <w:vAlign w:val="center"/>
          </w:tcPr>
          <w:p w14:paraId="6A9C1FE6" w14:textId="7777777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أسبوعيًا</w:t>
            </w:r>
          </w:p>
        </w:tc>
      </w:tr>
      <w:tr w:rsidR="00BF67B5" w:rsidRPr="0008420A" w14:paraId="52E7078E" w14:textId="77777777" w:rsidTr="001B4B45">
        <w:trPr>
          <w:trHeight w:val="239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1AC6ACFC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التجهيزات والأجهزة الكهربائية</w:t>
            </w:r>
          </w:p>
        </w:tc>
      </w:tr>
      <w:tr w:rsidR="00BE6189" w:rsidRPr="0008420A" w14:paraId="5C0D3C34" w14:textId="77777777" w:rsidTr="00BE6189">
        <w:trPr>
          <w:jc w:val="center"/>
        </w:trPr>
        <w:tc>
          <w:tcPr>
            <w:tcW w:w="1294" w:type="dxa"/>
            <w:vAlign w:val="center"/>
          </w:tcPr>
          <w:p w14:paraId="0419B26C" w14:textId="7777777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EF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68DE98EC" w14:textId="7777777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3E9D7EB6" w14:textId="0105AC91" w:rsidR="00BE6189" w:rsidRPr="00950647" w:rsidRDefault="00BE6189" w:rsidP="00BE618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التجهيزات والأجهزة الكهربائية خالية من الشحم والأتربة والغبار والرواسب والبقع</w:t>
            </w:r>
          </w:p>
        </w:tc>
        <w:tc>
          <w:tcPr>
            <w:tcW w:w="2414" w:type="dxa"/>
            <w:vAlign w:val="center"/>
          </w:tcPr>
          <w:p w14:paraId="3B12D1F3" w14:textId="7777777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E6189" w:rsidRPr="0008420A" w14:paraId="24999C3B" w14:textId="77777777" w:rsidTr="00BE6189">
        <w:trPr>
          <w:jc w:val="center"/>
        </w:trPr>
        <w:tc>
          <w:tcPr>
            <w:tcW w:w="1294" w:type="dxa"/>
            <w:vAlign w:val="center"/>
          </w:tcPr>
          <w:p w14:paraId="02CB8A6F" w14:textId="7777777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EF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558A7B3F" w14:textId="7777777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3CA6FF33" w14:textId="622DE4CD" w:rsidR="00BE6189" w:rsidRPr="00950647" w:rsidRDefault="00BE6189" w:rsidP="00BE618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فتحات تهوية المحرك نظيفة وخالية من الغبار </w:t>
            </w:r>
          </w:p>
        </w:tc>
        <w:tc>
          <w:tcPr>
            <w:tcW w:w="2414" w:type="dxa"/>
            <w:vAlign w:val="center"/>
          </w:tcPr>
          <w:p w14:paraId="6D9913CD" w14:textId="7777777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E6189" w:rsidRPr="0008420A" w14:paraId="09AEA5D7" w14:textId="77777777" w:rsidTr="00BE6189">
        <w:trPr>
          <w:jc w:val="center"/>
        </w:trPr>
        <w:tc>
          <w:tcPr>
            <w:tcW w:w="1294" w:type="dxa"/>
            <w:vAlign w:val="center"/>
          </w:tcPr>
          <w:p w14:paraId="340B478B" w14:textId="7777777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EF</w:t>
            </w:r>
            <w:r w:rsidRPr="00950647">
              <w:rPr>
                <w:color w:val="000000"/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2FC47D9B" w14:textId="7777777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2013828B" w14:textId="05119B72" w:rsidR="00BE6189" w:rsidRPr="00950647" w:rsidRDefault="00BE6189" w:rsidP="00BE618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أجهزة القضاء على الحشرات خالية من الحشرات الميتة ونظيفة وفعالة</w:t>
            </w:r>
          </w:p>
        </w:tc>
        <w:tc>
          <w:tcPr>
            <w:tcW w:w="2414" w:type="dxa"/>
            <w:vAlign w:val="center"/>
          </w:tcPr>
          <w:p w14:paraId="2783E32B" w14:textId="7777777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E6189" w:rsidRPr="0008420A" w14:paraId="4490CE10" w14:textId="77777777" w:rsidTr="00BE6189">
        <w:trPr>
          <w:jc w:val="center"/>
        </w:trPr>
        <w:tc>
          <w:tcPr>
            <w:tcW w:w="1294" w:type="dxa"/>
            <w:vAlign w:val="center"/>
          </w:tcPr>
          <w:p w14:paraId="0C1CEBF2" w14:textId="7777777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EF</w:t>
            </w:r>
            <w:r w:rsidRPr="00950647">
              <w:rPr>
                <w:color w:val="000000"/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4C94574A" w14:textId="5D3A75B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</w:t>
            </w:r>
            <w:r>
              <w:rPr>
                <w:rFonts w:hint="cs"/>
                <w:color w:val="000000"/>
                <w:rtl/>
                <w:lang w:eastAsia="ar"/>
              </w:rPr>
              <w:t>4</w:t>
            </w:r>
            <w:r w:rsidRPr="00950647">
              <w:rPr>
                <w:color w:val="000000"/>
                <w:rtl/>
                <w:lang w:eastAsia="ar"/>
              </w:rPr>
              <w:t>)</w:t>
            </w:r>
          </w:p>
        </w:tc>
        <w:tc>
          <w:tcPr>
            <w:tcW w:w="4770" w:type="dxa"/>
            <w:gridSpan w:val="2"/>
            <w:vAlign w:val="center"/>
          </w:tcPr>
          <w:p w14:paraId="71E58A72" w14:textId="7F73DD30" w:rsidR="00BE6189" w:rsidRPr="00950647" w:rsidRDefault="00BE6189" w:rsidP="00BE618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تبقى شاشات ولوحات مفاتيح </w:t>
            </w:r>
            <w:r>
              <w:rPr>
                <w:rFonts w:hint="cs"/>
                <w:rtl/>
                <w:lang w:eastAsia="ar"/>
              </w:rPr>
              <w:t>أجهزة الحاسب</w:t>
            </w:r>
            <w:r w:rsidRPr="00950647">
              <w:rPr>
                <w:rtl/>
                <w:lang w:eastAsia="ar"/>
              </w:rPr>
              <w:t xml:space="preserve"> والهواتف خالية من الغبار وآثار الأصابع</w:t>
            </w:r>
          </w:p>
        </w:tc>
        <w:tc>
          <w:tcPr>
            <w:tcW w:w="2414" w:type="dxa"/>
            <w:vAlign w:val="center"/>
          </w:tcPr>
          <w:p w14:paraId="0DFD2C15" w14:textId="77777777" w:rsidR="00BE6189" w:rsidRPr="00950647" w:rsidRDefault="00BE6189" w:rsidP="00BE618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212AEC5A" w14:textId="77777777" w:rsidTr="001B4B45">
        <w:trPr>
          <w:trHeight w:val="307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023E0AA4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الأثاث والتجهيزات</w:t>
            </w:r>
          </w:p>
        </w:tc>
      </w:tr>
      <w:tr w:rsidR="00230F15" w:rsidRPr="0008420A" w14:paraId="70D7AD18" w14:textId="77777777" w:rsidTr="00BE6189">
        <w:trPr>
          <w:jc w:val="center"/>
        </w:trPr>
        <w:tc>
          <w:tcPr>
            <w:tcW w:w="1294" w:type="dxa"/>
            <w:vAlign w:val="center"/>
          </w:tcPr>
          <w:p w14:paraId="06BA0A13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lastRenderedPageBreak/>
              <w:t>FF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2A21290F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5530FA17" w14:textId="48F06A2E" w:rsidR="00230F15" w:rsidRPr="00950647" w:rsidRDefault="00230F15" w:rsidP="00230F15">
            <w:pPr>
              <w:bidi/>
              <w:rPr>
                <w:bCs/>
              </w:rPr>
            </w:pPr>
            <w:r>
              <w:rPr>
                <w:rtl/>
                <w:lang w:eastAsia="ar"/>
              </w:rPr>
              <w:t xml:space="preserve">أن </w:t>
            </w:r>
            <w:r>
              <w:rPr>
                <w:rFonts w:hint="cs"/>
                <w:rtl/>
                <w:lang w:eastAsia="ar"/>
              </w:rPr>
              <w:t>ت</w:t>
            </w:r>
            <w:r w:rsidRPr="00950647">
              <w:rPr>
                <w:rtl/>
                <w:lang w:eastAsia="ar"/>
              </w:rPr>
              <w:t>كون ال</w:t>
            </w:r>
            <w:r>
              <w:rPr>
                <w:rFonts w:hint="cs"/>
                <w:rtl/>
                <w:lang w:eastAsia="ar"/>
              </w:rPr>
              <w:t>أ</w:t>
            </w:r>
            <w:r w:rsidRPr="00950647">
              <w:rPr>
                <w:rtl/>
                <w:lang w:eastAsia="ar"/>
              </w:rPr>
              <w:t>سطح الصلب</w:t>
            </w:r>
            <w:r>
              <w:rPr>
                <w:rFonts w:hint="cs"/>
                <w:rtl/>
                <w:lang w:eastAsia="ar"/>
              </w:rPr>
              <w:t>ة</w:t>
            </w:r>
            <w:r w:rsidRPr="00950647">
              <w:rPr>
                <w:rtl/>
                <w:lang w:eastAsia="ar"/>
              </w:rPr>
              <w:t xml:space="preserve"> </w:t>
            </w:r>
            <w:r>
              <w:rPr>
                <w:rFonts w:hint="cs"/>
                <w:rtl/>
                <w:lang w:eastAsia="ar"/>
              </w:rPr>
              <w:t>ل</w:t>
            </w:r>
            <w:r w:rsidRPr="00950647">
              <w:rPr>
                <w:rtl/>
                <w:lang w:eastAsia="ar"/>
              </w:rPr>
              <w:t xml:space="preserve">لأثاث </w:t>
            </w:r>
            <w:r>
              <w:rPr>
                <w:rtl/>
                <w:lang w:eastAsia="ar"/>
              </w:rPr>
              <w:t>خالي</w:t>
            </w:r>
            <w:r>
              <w:rPr>
                <w:rFonts w:hint="cs"/>
                <w:rtl/>
                <w:lang w:eastAsia="ar"/>
              </w:rPr>
              <w:t>ة</w:t>
            </w:r>
            <w:r w:rsidRPr="00950647">
              <w:rPr>
                <w:rtl/>
                <w:lang w:eastAsia="ar"/>
              </w:rPr>
              <w:t xml:space="preserve"> من الغبار والبقع وآثار الطلاء وآثار بصمات الأصابع والمواد المنسكبة</w:t>
            </w:r>
          </w:p>
        </w:tc>
        <w:tc>
          <w:tcPr>
            <w:tcW w:w="2414" w:type="dxa"/>
            <w:vAlign w:val="center"/>
          </w:tcPr>
          <w:p w14:paraId="52F735CC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230F15" w:rsidRPr="0008420A" w14:paraId="09000BCA" w14:textId="77777777" w:rsidTr="00BE6189">
        <w:trPr>
          <w:jc w:val="center"/>
        </w:trPr>
        <w:tc>
          <w:tcPr>
            <w:tcW w:w="1294" w:type="dxa"/>
            <w:vAlign w:val="center"/>
          </w:tcPr>
          <w:p w14:paraId="1D1877B1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4EB49273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006314C2" w14:textId="3AA0BAB6" w:rsidR="00230F15" w:rsidRPr="00950647" w:rsidRDefault="00230F15" w:rsidP="00230F1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</w:t>
            </w:r>
            <w:r>
              <w:rPr>
                <w:rtl/>
                <w:lang w:eastAsia="ar"/>
              </w:rPr>
              <w:t xml:space="preserve">أن </w:t>
            </w:r>
            <w:r>
              <w:rPr>
                <w:rFonts w:hint="cs"/>
                <w:rtl/>
                <w:lang w:eastAsia="ar"/>
              </w:rPr>
              <w:t>ت</w:t>
            </w:r>
            <w:r w:rsidRPr="00950647">
              <w:rPr>
                <w:rtl/>
                <w:lang w:eastAsia="ar"/>
              </w:rPr>
              <w:t>كون ال</w:t>
            </w:r>
            <w:r>
              <w:rPr>
                <w:rFonts w:hint="cs"/>
                <w:rtl/>
                <w:lang w:eastAsia="ar"/>
              </w:rPr>
              <w:t>أ</w:t>
            </w:r>
            <w:r w:rsidRPr="00950647">
              <w:rPr>
                <w:rtl/>
                <w:lang w:eastAsia="ar"/>
              </w:rPr>
              <w:t xml:space="preserve">سطح </w:t>
            </w:r>
            <w:r>
              <w:rPr>
                <w:rFonts w:hint="cs"/>
                <w:rtl/>
                <w:lang w:eastAsia="ar"/>
              </w:rPr>
              <w:t>الناعمة</w:t>
            </w:r>
            <w:r w:rsidRPr="00950647">
              <w:rPr>
                <w:rtl/>
                <w:lang w:eastAsia="ar"/>
              </w:rPr>
              <w:t xml:space="preserve"> </w:t>
            </w:r>
            <w:r>
              <w:rPr>
                <w:rFonts w:hint="cs"/>
                <w:rtl/>
                <w:lang w:eastAsia="ar"/>
              </w:rPr>
              <w:t>ل</w:t>
            </w:r>
            <w:r w:rsidRPr="00950647">
              <w:rPr>
                <w:rtl/>
                <w:lang w:eastAsia="ar"/>
              </w:rPr>
              <w:t xml:space="preserve">لأثاث </w:t>
            </w:r>
            <w:r>
              <w:rPr>
                <w:rtl/>
                <w:lang w:eastAsia="ar"/>
              </w:rPr>
              <w:t>خالي</w:t>
            </w:r>
            <w:r>
              <w:rPr>
                <w:rFonts w:hint="cs"/>
                <w:rtl/>
                <w:lang w:eastAsia="ar"/>
              </w:rPr>
              <w:t>ة</w:t>
            </w:r>
            <w:r w:rsidRPr="00950647">
              <w:rPr>
                <w:rtl/>
                <w:lang w:eastAsia="ar"/>
              </w:rPr>
              <w:t xml:space="preserve"> من البقع والتمزق والأجزاء المهترئة</w:t>
            </w:r>
          </w:p>
        </w:tc>
        <w:tc>
          <w:tcPr>
            <w:tcW w:w="2414" w:type="dxa"/>
            <w:vAlign w:val="center"/>
          </w:tcPr>
          <w:p w14:paraId="741FF4D2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230F15" w:rsidRPr="0008420A" w14:paraId="0A941C5E" w14:textId="77777777" w:rsidTr="00BE6189">
        <w:trPr>
          <w:jc w:val="center"/>
        </w:trPr>
        <w:tc>
          <w:tcPr>
            <w:tcW w:w="1294" w:type="dxa"/>
            <w:vAlign w:val="center"/>
          </w:tcPr>
          <w:p w14:paraId="61D0EAAB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26C79B5B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529FC7DA" w14:textId="64503C45" w:rsidR="00230F15" w:rsidRPr="00950647" w:rsidRDefault="00230F15" w:rsidP="00230F1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قوائم وعجلات الأثاث وعجلاته الدوارة خالية من خيوط المماسح وآثار الطلاء والغبار وشبكات العنكبوت</w:t>
            </w:r>
          </w:p>
        </w:tc>
        <w:tc>
          <w:tcPr>
            <w:tcW w:w="2414" w:type="dxa"/>
            <w:vAlign w:val="center"/>
          </w:tcPr>
          <w:p w14:paraId="56C2CF36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230F15" w:rsidRPr="0008420A" w14:paraId="52F2B143" w14:textId="77777777" w:rsidTr="00BE6189">
        <w:trPr>
          <w:jc w:val="center"/>
        </w:trPr>
        <w:tc>
          <w:tcPr>
            <w:tcW w:w="1294" w:type="dxa"/>
            <w:vAlign w:val="center"/>
          </w:tcPr>
          <w:p w14:paraId="6F10FC24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79A5E18B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(4)</w:t>
            </w:r>
          </w:p>
        </w:tc>
        <w:tc>
          <w:tcPr>
            <w:tcW w:w="4770" w:type="dxa"/>
            <w:gridSpan w:val="2"/>
            <w:vAlign w:val="center"/>
          </w:tcPr>
          <w:p w14:paraId="6BCA840F" w14:textId="29B6230C" w:rsidR="00230F15" w:rsidRPr="00950647" w:rsidRDefault="00230F15" w:rsidP="00230F1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الأماكن التي لا يمكن الوصول إليها (الحواف والزوايا والثنيات والشقوق) خالية من الغبار والأتربة والبقع</w:t>
            </w:r>
          </w:p>
        </w:tc>
        <w:tc>
          <w:tcPr>
            <w:tcW w:w="2414" w:type="dxa"/>
            <w:vAlign w:val="center"/>
          </w:tcPr>
          <w:p w14:paraId="53392950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أسبوعيًا</w:t>
            </w:r>
          </w:p>
        </w:tc>
      </w:tr>
      <w:tr w:rsidR="00230F15" w:rsidRPr="0008420A" w14:paraId="1F5A7139" w14:textId="77777777" w:rsidTr="00BE6189">
        <w:trPr>
          <w:jc w:val="center"/>
        </w:trPr>
        <w:tc>
          <w:tcPr>
            <w:tcW w:w="1294" w:type="dxa"/>
            <w:vAlign w:val="center"/>
          </w:tcPr>
          <w:p w14:paraId="438730F4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-5</w:t>
            </w:r>
          </w:p>
        </w:tc>
        <w:tc>
          <w:tcPr>
            <w:tcW w:w="914" w:type="dxa"/>
            <w:vAlign w:val="center"/>
          </w:tcPr>
          <w:p w14:paraId="346DE3C6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(5)</w:t>
            </w:r>
          </w:p>
        </w:tc>
        <w:tc>
          <w:tcPr>
            <w:tcW w:w="4770" w:type="dxa"/>
            <w:gridSpan w:val="2"/>
            <w:vAlign w:val="center"/>
          </w:tcPr>
          <w:p w14:paraId="76C7E251" w14:textId="6CF52C76" w:rsidR="00230F15" w:rsidRPr="00950647" w:rsidRDefault="00230F15" w:rsidP="00230F1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ستائر النوافذ والستائر العادية خالية من البقع والتصبغات وشبكات العنكبوت والعلامات الواضحة للتمزق والتلف</w:t>
            </w:r>
          </w:p>
        </w:tc>
        <w:tc>
          <w:tcPr>
            <w:tcW w:w="2414" w:type="dxa"/>
            <w:vAlign w:val="center"/>
          </w:tcPr>
          <w:p w14:paraId="6D4230E3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230F15" w:rsidRPr="0008420A" w14:paraId="0D425CFD" w14:textId="77777777" w:rsidTr="00BE6189">
        <w:trPr>
          <w:jc w:val="center"/>
        </w:trPr>
        <w:tc>
          <w:tcPr>
            <w:tcW w:w="1294" w:type="dxa"/>
            <w:vAlign w:val="center"/>
          </w:tcPr>
          <w:p w14:paraId="6BB65BD1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-6</w:t>
            </w:r>
          </w:p>
        </w:tc>
        <w:tc>
          <w:tcPr>
            <w:tcW w:w="914" w:type="dxa"/>
            <w:vAlign w:val="center"/>
          </w:tcPr>
          <w:p w14:paraId="4DED3F09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(7)</w:t>
            </w:r>
          </w:p>
        </w:tc>
        <w:tc>
          <w:tcPr>
            <w:tcW w:w="4770" w:type="dxa"/>
            <w:gridSpan w:val="2"/>
            <w:vAlign w:val="center"/>
          </w:tcPr>
          <w:p w14:paraId="21981B81" w14:textId="62C93EB3" w:rsidR="00230F15" w:rsidRPr="00950647" w:rsidRDefault="00230F15" w:rsidP="00230F1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المع</w:t>
            </w:r>
            <w:r>
              <w:rPr>
                <w:rtl/>
                <w:lang w:eastAsia="ar"/>
              </w:rPr>
              <w:t>دات خالية من الأشرطة والبلاستيك</w:t>
            </w:r>
            <w:r w:rsidRPr="00950647">
              <w:rPr>
                <w:rtl/>
                <w:lang w:eastAsia="ar"/>
              </w:rPr>
              <w:t>، والتي يمكن أن تؤثر على عملية تنظيفها</w:t>
            </w:r>
          </w:p>
        </w:tc>
        <w:tc>
          <w:tcPr>
            <w:tcW w:w="2414" w:type="dxa"/>
            <w:vAlign w:val="center"/>
          </w:tcPr>
          <w:p w14:paraId="6363F888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230F15" w:rsidRPr="0008420A" w14:paraId="30A5442B" w14:textId="77777777" w:rsidTr="00BE6189">
        <w:trPr>
          <w:jc w:val="center"/>
        </w:trPr>
        <w:tc>
          <w:tcPr>
            <w:tcW w:w="1294" w:type="dxa"/>
            <w:vAlign w:val="center"/>
          </w:tcPr>
          <w:p w14:paraId="45F618BF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</w:p>
        </w:tc>
        <w:tc>
          <w:tcPr>
            <w:tcW w:w="914" w:type="dxa"/>
            <w:vAlign w:val="center"/>
          </w:tcPr>
          <w:p w14:paraId="0D203221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</w:p>
        </w:tc>
        <w:tc>
          <w:tcPr>
            <w:tcW w:w="4770" w:type="dxa"/>
            <w:gridSpan w:val="2"/>
            <w:vAlign w:val="center"/>
          </w:tcPr>
          <w:p w14:paraId="272FCE31" w14:textId="5D77570E" w:rsidR="00230F15" w:rsidRPr="00950647" w:rsidRDefault="00230F15" w:rsidP="00230F1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الرفوف والطاولات والخزائن والدواليب/ خزانات الأغراض نظيفة من الخارج والداخل وخالية من الغبار والأوساخ والبقع</w:t>
            </w:r>
          </w:p>
        </w:tc>
        <w:tc>
          <w:tcPr>
            <w:tcW w:w="2414" w:type="dxa"/>
            <w:vAlign w:val="center"/>
          </w:tcPr>
          <w:p w14:paraId="7005FC19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</w:p>
        </w:tc>
      </w:tr>
      <w:tr w:rsidR="00230F15" w:rsidRPr="0008420A" w14:paraId="20576F7A" w14:textId="77777777" w:rsidTr="00BE6189">
        <w:trPr>
          <w:jc w:val="center"/>
        </w:trPr>
        <w:tc>
          <w:tcPr>
            <w:tcW w:w="1294" w:type="dxa"/>
            <w:vAlign w:val="center"/>
          </w:tcPr>
          <w:p w14:paraId="4F34ED7A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-7</w:t>
            </w:r>
          </w:p>
        </w:tc>
        <w:tc>
          <w:tcPr>
            <w:tcW w:w="914" w:type="dxa"/>
            <w:vAlign w:val="center"/>
          </w:tcPr>
          <w:p w14:paraId="3C874294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(8)</w:t>
            </w:r>
          </w:p>
        </w:tc>
        <w:tc>
          <w:tcPr>
            <w:tcW w:w="4770" w:type="dxa"/>
            <w:gridSpan w:val="2"/>
            <w:vAlign w:val="center"/>
          </w:tcPr>
          <w:p w14:paraId="2C11F8C4" w14:textId="11752C5F" w:rsidR="00230F15" w:rsidRPr="00950647" w:rsidRDefault="00230F15" w:rsidP="00230F1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النباتات الداخلية خالية من الغبار والأوساخ</w:t>
            </w:r>
          </w:p>
        </w:tc>
        <w:tc>
          <w:tcPr>
            <w:tcW w:w="2414" w:type="dxa"/>
            <w:vAlign w:val="center"/>
          </w:tcPr>
          <w:p w14:paraId="4881383E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230F15" w:rsidRPr="0008420A" w14:paraId="0D2F6F46" w14:textId="77777777" w:rsidTr="00BE6189">
        <w:trPr>
          <w:jc w:val="center"/>
        </w:trPr>
        <w:tc>
          <w:tcPr>
            <w:tcW w:w="1294" w:type="dxa"/>
            <w:vAlign w:val="center"/>
          </w:tcPr>
          <w:p w14:paraId="555C63B3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-8</w:t>
            </w:r>
          </w:p>
        </w:tc>
        <w:tc>
          <w:tcPr>
            <w:tcW w:w="914" w:type="dxa"/>
            <w:vAlign w:val="center"/>
          </w:tcPr>
          <w:p w14:paraId="5469B5B3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(9)</w:t>
            </w:r>
          </w:p>
        </w:tc>
        <w:tc>
          <w:tcPr>
            <w:tcW w:w="4770" w:type="dxa"/>
            <w:gridSpan w:val="2"/>
            <w:vAlign w:val="center"/>
          </w:tcPr>
          <w:p w14:paraId="766C6E8A" w14:textId="00527F2B" w:rsidR="00230F15" w:rsidRPr="00950647" w:rsidRDefault="00230F15" w:rsidP="00230F1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أجهزة إطفاء الحريق وأنظمة إنذار الحريق خالية من الغبار والأتربة وشبكات العنكبوت</w:t>
            </w:r>
          </w:p>
        </w:tc>
        <w:tc>
          <w:tcPr>
            <w:tcW w:w="2414" w:type="dxa"/>
            <w:vAlign w:val="center"/>
          </w:tcPr>
          <w:p w14:paraId="38D98E28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230F15" w:rsidRPr="0008420A" w14:paraId="5DF673B8" w14:textId="77777777" w:rsidTr="00BE6189">
        <w:trPr>
          <w:jc w:val="center"/>
        </w:trPr>
        <w:tc>
          <w:tcPr>
            <w:tcW w:w="1294" w:type="dxa"/>
            <w:vAlign w:val="center"/>
          </w:tcPr>
          <w:p w14:paraId="6FCC82A1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-9</w:t>
            </w:r>
          </w:p>
        </w:tc>
        <w:tc>
          <w:tcPr>
            <w:tcW w:w="914" w:type="dxa"/>
            <w:vAlign w:val="center"/>
          </w:tcPr>
          <w:p w14:paraId="13BC4F28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(10)</w:t>
            </w:r>
          </w:p>
        </w:tc>
        <w:tc>
          <w:tcPr>
            <w:tcW w:w="4770" w:type="dxa"/>
            <w:gridSpan w:val="2"/>
            <w:vAlign w:val="center"/>
          </w:tcPr>
          <w:p w14:paraId="3A355DF7" w14:textId="3347EA88" w:rsidR="00230F15" w:rsidRPr="00950647" w:rsidRDefault="00230F15" w:rsidP="00230F15">
            <w:pPr>
              <w:bidi/>
              <w:rPr>
                <w:bCs/>
              </w:rPr>
            </w:pPr>
            <w:r>
              <w:rPr>
                <w:rtl/>
                <w:lang w:eastAsia="ar"/>
              </w:rPr>
              <w:t xml:space="preserve">أن </w:t>
            </w:r>
            <w:r>
              <w:rPr>
                <w:rFonts w:hint="cs"/>
                <w:rtl/>
                <w:lang w:eastAsia="ar"/>
              </w:rPr>
              <w:t>ت</w:t>
            </w:r>
            <w:r w:rsidRPr="00950647">
              <w:rPr>
                <w:rtl/>
                <w:lang w:eastAsia="ar"/>
              </w:rPr>
              <w:t>كون ال</w:t>
            </w:r>
            <w:r>
              <w:rPr>
                <w:rFonts w:hint="cs"/>
                <w:rtl/>
                <w:lang w:eastAsia="ar"/>
              </w:rPr>
              <w:t>أ</w:t>
            </w:r>
            <w:r w:rsidRPr="00950647">
              <w:rPr>
                <w:rtl/>
                <w:lang w:eastAsia="ar"/>
              </w:rPr>
              <w:t>سطح الصلب</w:t>
            </w:r>
            <w:r>
              <w:rPr>
                <w:rFonts w:hint="cs"/>
                <w:rtl/>
                <w:lang w:eastAsia="ar"/>
              </w:rPr>
              <w:t>ة</w:t>
            </w:r>
            <w:r w:rsidRPr="00950647">
              <w:rPr>
                <w:rtl/>
                <w:lang w:eastAsia="ar"/>
              </w:rPr>
              <w:t xml:space="preserve"> </w:t>
            </w:r>
            <w:r>
              <w:rPr>
                <w:rFonts w:hint="cs"/>
                <w:rtl/>
                <w:lang w:eastAsia="ar"/>
              </w:rPr>
              <w:t>ل</w:t>
            </w:r>
            <w:r w:rsidRPr="00950647">
              <w:rPr>
                <w:rtl/>
                <w:lang w:eastAsia="ar"/>
              </w:rPr>
              <w:t xml:space="preserve">لأثاث </w:t>
            </w:r>
            <w:r>
              <w:rPr>
                <w:rtl/>
                <w:lang w:eastAsia="ar"/>
              </w:rPr>
              <w:t>خالي</w:t>
            </w:r>
            <w:r>
              <w:rPr>
                <w:rFonts w:hint="cs"/>
                <w:rtl/>
                <w:lang w:eastAsia="ar"/>
              </w:rPr>
              <w:t>ة</w:t>
            </w:r>
            <w:r w:rsidRPr="00950647">
              <w:rPr>
                <w:rtl/>
                <w:lang w:eastAsia="ar"/>
              </w:rPr>
              <w:t xml:space="preserve"> من الغبار والبقع وآثار الطلاء وآثار بصمات الأصابع والمواد المنسكبة</w:t>
            </w:r>
          </w:p>
        </w:tc>
        <w:tc>
          <w:tcPr>
            <w:tcW w:w="2414" w:type="dxa"/>
            <w:vAlign w:val="center"/>
          </w:tcPr>
          <w:p w14:paraId="2C629B8E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أسبوعيًا</w:t>
            </w:r>
          </w:p>
        </w:tc>
      </w:tr>
      <w:tr w:rsidR="00BF67B5" w:rsidRPr="0008420A" w14:paraId="03C07EA6" w14:textId="77777777" w:rsidTr="001B4B45">
        <w:trPr>
          <w:trHeight w:val="263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52C25194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تجهيزات المطبخ وأجهزته</w:t>
            </w:r>
          </w:p>
        </w:tc>
      </w:tr>
      <w:tr w:rsidR="00230F15" w:rsidRPr="0008420A" w14:paraId="2E0AC1F7" w14:textId="77777777" w:rsidTr="00BE6189">
        <w:trPr>
          <w:jc w:val="center"/>
        </w:trPr>
        <w:tc>
          <w:tcPr>
            <w:tcW w:w="1294" w:type="dxa"/>
            <w:vAlign w:val="center"/>
          </w:tcPr>
          <w:p w14:paraId="0AC75EA8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KF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1D86F6ED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5DBB95CC" w14:textId="178F026A" w:rsidR="00230F15" w:rsidRPr="00950647" w:rsidRDefault="00230F15" w:rsidP="00230F1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التجهيزات والسطوح والأجهزة خالية من الدهون والغبار والأتربة والرواسب والبقع وشبكات العنكبوت </w:t>
            </w:r>
          </w:p>
        </w:tc>
        <w:tc>
          <w:tcPr>
            <w:tcW w:w="2414" w:type="dxa"/>
            <w:vAlign w:val="center"/>
          </w:tcPr>
          <w:p w14:paraId="006E99B1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230F15" w:rsidRPr="0008420A" w14:paraId="1493022D" w14:textId="77777777" w:rsidTr="00BE6189">
        <w:trPr>
          <w:jc w:val="center"/>
        </w:trPr>
        <w:tc>
          <w:tcPr>
            <w:tcW w:w="1294" w:type="dxa"/>
            <w:vAlign w:val="center"/>
          </w:tcPr>
          <w:p w14:paraId="6DBFF014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KF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776A2251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3DB36700" w14:textId="44DCC390" w:rsidR="00230F15" w:rsidRPr="00950647" w:rsidRDefault="00230F15" w:rsidP="00230F1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مصافي العادم (الداخلية والخارجية) خالية من الدهون والأتربة على السطوح الداخلية والخارجية</w:t>
            </w:r>
          </w:p>
        </w:tc>
        <w:tc>
          <w:tcPr>
            <w:tcW w:w="2414" w:type="dxa"/>
            <w:vAlign w:val="center"/>
          </w:tcPr>
          <w:p w14:paraId="2683424B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أسبوعيًا</w:t>
            </w:r>
          </w:p>
        </w:tc>
      </w:tr>
      <w:tr w:rsidR="00230F15" w:rsidRPr="0008420A" w14:paraId="5584EBFD" w14:textId="77777777" w:rsidTr="00BE6189">
        <w:trPr>
          <w:jc w:val="center"/>
        </w:trPr>
        <w:tc>
          <w:tcPr>
            <w:tcW w:w="1294" w:type="dxa"/>
            <w:vAlign w:val="center"/>
          </w:tcPr>
          <w:p w14:paraId="66C74466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KF</w:t>
            </w:r>
            <w:r w:rsidRPr="00950647">
              <w:rPr>
                <w:color w:val="000000"/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0597E4E9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2F3568AE" w14:textId="1DE6F2D3" w:rsidR="00230F15" w:rsidRPr="00950647" w:rsidRDefault="00230F15" w:rsidP="00230F1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فتحات تهوية المحرك وشبكاته نظيفة وخالية من الغبار </w:t>
            </w:r>
          </w:p>
        </w:tc>
        <w:tc>
          <w:tcPr>
            <w:tcW w:w="2414" w:type="dxa"/>
            <w:vAlign w:val="center"/>
          </w:tcPr>
          <w:p w14:paraId="2EFDB13B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أسبوعيًا</w:t>
            </w:r>
          </w:p>
        </w:tc>
      </w:tr>
      <w:tr w:rsidR="00230F15" w:rsidRPr="0008420A" w14:paraId="4C52FEA3" w14:textId="77777777" w:rsidTr="00BE6189">
        <w:trPr>
          <w:jc w:val="center"/>
        </w:trPr>
        <w:tc>
          <w:tcPr>
            <w:tcW w:w="1294" w:type="dxa"/>
            <w:vAlign w:val="center"/>
          </w:tcPr>
          <w:p w14:paraId="675E34A8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KF</w:t>
            </w:r>
            <w:r w:rsidRPr="00950647">
              <w:rPr>
                <w:color w:val="000000"/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2416F284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(4)</w:t>
            </w:r>
          </w:p>
        </w:tc>
        <w:tc>
          <w:tcPr>
            <w:tcW w:w="4770" w:type="dxa"/>
            <w:gridSpan w:val="2"/>
            <w:vAlign w:val="center"/>
          </w:tcPr>
          <w:p w14:paraId="1F62717F" w14:textId="193879F0" w:rsidR="00230F15" w:rsidRPr="00950647" w:rsidRDefault="00230F15" w:rsidP="00230F1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الثلاجات والمجمدات نظيفة وخالية من تراكمات الجليد</w:t>
            </w:r>
          </w:p>
        </w:tc>
        <w:tc>
          <w:tcPr>
            <w:tcW w:w="2414" w:type="dxa"/>
            <w:vAlign w:val="center"/>
          </w:tcPr>
          <w:p w14:paraId="1EA8C9D0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365FD1E9" w14:textId="77777777" w:rsidTr="001B4B45">
        <w:trPr>
          <w:trHeight w:val="269"/>
          <w:jc w:val="center"/>
        </w:trPr>
        <w:tc>
          <w:tcPr>
            <w:tcW w:w="9392" w:type="dxa"/>
            <w:gridSpan w:val="5"/>
            <w:shd w:val="clear" w:color="auto" w:fill="BFBFBF" w:themeFill="background1" w:themeFillShade="BF"/>
            <w:vAlign w:val="center"/>
          </w:tcPr>
          <w:p w14:paraId="26FF9765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الأماكن الرطبة</w:t>
            </w:r>
          </w:p>
        </w:tc>
      </w:tr>
      <w:tr w:rsidR="00BF67B5" w:rsidRPr="0008420A" w14:paraId="710B28DA" w14:textId="77777777" w:rsidTr="001B4B45">
        <w:trPr>
          <w:trHeight w:val="273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1504B7C8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تجهيزات المرحاض والحمّام</w:t>
            </w:r>
          </w:p>
        </w:tc>
      </w:tr>
      <w:tr w:rsidR="00230F15" w:rsidRPr="0008420A" w14:paraId="75047A87" w14:textId="77777777" w:rsidTr="00BE6189">
        <w:trPr>
          <w:jc w:val="center"/>
        </w:trPr>
        <w:tc>
          <w:tcPr>
            <w:tcW w:w="1294" w:type="dxa"/>
            <w:vAlign w:val="center"/>
          </w:tcPr>
          <w:p w14:paraId="542B320C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T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182BE422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66DBA3CC" w14:textId="07A66333" w:rsidR="00230F15" w:rsidRPr="00950647" w:rsidRDefault="00230F15" w:rsidP="00230F1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سطوح المرحاض المصنوعة من البورسلين والبلاستيك خالية من </w:t>
            </w:r>
            <w:r>
              <w:rPr>
                <w:rFonts w:hint="cs"/>
                <w:rtl/>
                <w:lang w:eastAsia="ar"/>
              </w:rPr>
              <w:t>العلامات والأوساخ</w:t>
            </w:r>
            <w:r w:rsidRPr="00950647">
              <w:rPr>
                <w:rtl/>
                <w:lang w:eastAsia="ar"/>
              </w:rPr>
              <w:t xml:space="preserve"> وتراكمات الصابون والرواسب المعدنية</w:t>
            </w:r>
          </w:p>
        </w:tc>
        <w:tc>
          <w:tcPr>
            <w:tcW w:w="2414" w:type="dxa"/>
            <w:vAlign w:val="center"/>
          </w:tcPr>
          <w:p w14:paraId="1327B2D6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230F15" w:rsidRPr="0008420A" w14:paraId="7BD1D2EC" w14:textId="77777777" w:rsidTr="00BE6189">
        <w:trPr>
          <w:jc w:val="center"/>
        </w:trPr>
        <w:tc>
          <w:tcPr>
            <w:tcW w:w="1294" w:type="dxa"/>
            <w:vAlign w:val="center"/>
          </w:tcPr>
          <w:p w14:paraId="47DD957D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T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1ABCAD69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5355562E" w14:textId="2C192C97" w:rsidR="00230F15" w:rsidRPr="00950647" w:rsidRDefault="00230F15" w:rsidP="00230F1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تجهيزات </w:t>
            </w:r>
            <w:r>
              <w:rPr>
                <w:rFonts w:hint="cs"/>
                <w:rtl/>
                <w:lang w:eastAsia="ar"/>
              </w:rPr>
              <w:t>الصنابير والأحواض</w:t>
            </w:r>
            <w:r w:rsidRPr="00950647">
              <w:rPr>
                <w:rtl/>
                <w:lang w:eastAsia="ar"/>
              </w:rPr>
              <w:t xml:space="preserve"> خالية من البقع واللطخات وسوائل الجسم وتراكمات الصابون والرواسب المعدنية</w:t>
            </w:r>
          </w:p>
        </w:tc>
        <w:tc>
          <w:tcPr>
            <w:tcW w:w="2414" w:type="dxa"/>
            <w:vAlign w:val="center"/>
          </w:tcPr>
          <w:p w14:paraId="0BD81607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230F15" w:rsidRPr="0008420A" w14:paraId="5D39C6BB" w14:textId="77777777" w:rsidTr="00BE6189">
        <w:trPr>
          <w:jc w:val="center"/>
        </w:trPr>
        <w:tc>
          <w:tcPr>
            <w:tcW w:w="1294" w:type="dxa"/>
            <w:vAlign w:val="center"/>
          </w:tcPr>
          <w:p w14:paraId="3B959368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T</w:t>
            </w:r>
            <w:r w:rsidRPr="00950647">
              <w:rPr>
                <w:color w:val="000000"/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7444D75E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10072225" w14:textId="403ECC30" w:rsidR="00230F15" w:rsidRPr="00950647" w:rsidRDefault="00230F15" w:rsidP="00230F1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السطوح المعدنية وستائر الاستحمام والمرايا خالية من الخطوط والبقع وتراكمات الصابون ورواسب الأكسدة </w:t>
            </w:r>
          </w:p>
        </w:tc>
        <w:tc>
          <w:tcPr>
            <w:tcW w:w="2414" w:type="dxa"/>
            <w:vAlign w:val="center"/>
          </w:tcPr>
          <w:p w14:paraId="7CB5959E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230F15" w:rsidRPr="0008420A" w14:paraId="01958F24" w14:textId="77777777" w:rsidTr="00BE6189">
        <w:trPr>
          <w:jc w:val="center"/>
        </w:trPr>
        <w:tc>
          <w:tcPr>
            <w:tcW w:w="1294" w:type="dxa"/>
            <w:vAlign w:val="center"/>
          </w:tcPr>
          <w:p w14:paraId="0C89E95A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T</w:t>
            </w:r>
            <w:r w:rsidRPr="00950647">
              <w:rPr>
                <w:color w:val="000000"/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21C9C703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(4)</w:t>
            </w:r>
          </w:p>
        </w:tc>
        <w:tc>
          <w:tcPr>
            <w:tcW w:w="4770" w:type="dxa"/>
            <w:gridSpan w:val="2"/>
            <w:vAlign w:val="center"/>
          </w:tcPr>
          <w:p w14:paraId="54E48319" w14:textId="6B64B20D" w:rsidR="00230F15" w:rsidRPr="00950647" w:rsidRDefault="00230F15" w:rsidP="00230F1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بلاطات الجدار </w:t>
            </w:r>
            <w:r>
              <w:rPr>
                <w:rFonts w:hint="cs"/>
                <w:rtl/>
                <w:lang w:eastAsia="ar"/>
              </w:rPr>
              <w:t>والترويبة</w:t>
            </w:r>
            <w:r w:rsidRPr="00950647">
              <w:rPr>
                <w:rtl/>
                <w:lang w:eastAsia="ar"/>
              </w:rPr>
              <w:t xml:space="preserve"> و</w:t>
            </w:r>
            <w:r>
              <w:rPr>
                <w:rFonts w:hint="cs"/>
                <w:rtl/>
                <w:lang w:eastAsia="ar"/>
              </w:rPr>
              <w:t>ال</w:t>
            </w:r>
            <w:r w:rsidRPr="00950647">
              <w:rPr>
                <w:rtl/>
                <w:lang w:eastAsia="ar"/>
              </w:rPr>
              <w:t>تجهيزات الجدار</w:t>
            </w:r>
            <w:r>
              <w:rPr>
                <w:rFonts w:hint="cs"/>
                <w:rtl/>
                <w:lang w:eastAsia="ar"/>
              </w:rPr>
              <w:t>ية</w:t>
            </w:r>
            <w:r w:rsidRPr="00950647">
              <w:rPr>
                <w:rtl/>
                <w:lang w:eastAsia="ar"/>
              </w:rPr>
              <w:t xml:space="preserve"> (بما في ذلك موزّعات الصابون) خالية من الغبار والبقع/ الخطوط </w:t>
            </w:r>
            <w:r>
              <w:rPr>
                <w:rFonts w:hint="cs"/>
                <w:rtl/>
                <w:lang w:eastAsia="ar"/>
              </w:rPr>
              <w:t>والتعفن</w:t>
            </w:r>
            <w:r w:rsidRPr="00950647">
              <w:rPr>
                <w:rtl/>
                <w:lang w:eastAsia="ar"/>
              </w:rPr>
              <w:t xml:space="preserve"> وتراكمات الصابون والرواسب المعدنية</w:t>
            </w:r>
          </w:p>
        </w:tc>
        <w:tc>
          <w:tcPr>
            <w:tcW w:w="2414" w:type="dxa"/>
            <w:vAlign w:val="center"/>
          </w:tcPr>
          <w:p w14:paraId="5D863B15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230F15" w:rsidRPr="0008420A" w14:paraId="55A57673" w14:textId="77777777" w:rsidTr="00BE6189">
        <w:trPr>
          <w:jc w:val="center"/>
        </w:trPr>
        <w:tc>
          <w:tcPr>
            <w:tcW w:w="1294" w:type="dxa"/>
            <w:vAlign w:val="center"/>
          </w:tcPr>
          <w:p w14:paraId="61A10AE1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T</w:t>
            </w:r>
            <w:r w:rsidRPr="00950647">
              <w:rPr>
                <w:color w:val="000000"/>
                <w:rtl/>
                <w:lang w:eastAsia="ar"/>
              </w:rPr>
              <w:t>-5</w:t>
            </w:r>
          </w:p>
        </w:tc>
        <w:tc>
          <w:tcPr>
            <w:tcW w:w="914" w:type="dxa"/>
            <w:vAlign w:val="center"/>
          </w:tcPr>
          <w:p w14:paraId="7A2B396B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(5)</w:t>
            </w:r>
          </w:p>
        </w:tc>
        <w:tc>
          <w:tcPr>
            <w:tcW w:w="4770" w:type="dxa"/>
            <w:gridSpan w:val="2"/>
            <w:vAlign w:val="center"/>
          </w:tcPr>
          <w:p w14:paraId="6746C7D0" w14:textId="1CB3DC7D" w:rsidR="00230F15" w:rsidRPr="00950647" w:rsidRDefault="00230F15" w:rsidP="00230F1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ستائر الاستحمام </w:t>
            </w:r>
            <w:r>
              <w:rPr>
                <w:rFonts w:hint="cs"/>
                <w:rtl/>
                <w:lang w:eastAsia="ar"/>
              </w:rPr>
              <w:t>وأغطية</w:t>
            </w:r>
            <w:r w:rsidRPr="00950647">
              <w:rPr>
                <w:rtl/>
                <w:lang w:eastAsia="ar"/>
              </w:rPr>
              <w:t xml:space="preserve"> الحمّام خالية من البقع واللطخات والروائح الكريهة </w:t>
            </w:r>
            <w:r>
              <w:rPr>
                <w:rFonts w:hint="cs"/>
                <w:rtl/>
                <w:lang w:eastAsia="ar"/>
              </w:rPr>
              <w:t>والتعفن</w:t>
            </w:r>
          </w:p>
        </w:tc>
        <w:tc>
          <w:tcPr>
            <w:tcW w:w="2414" w:type="dxa"/>
            <w:vAlign w:val="center"/>
          </w:tcPr>
          <w:p w14:paraId="216C5FD7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230F15" w:rsidRPr="0008420A" w14:paraId="54F0321F" w14:textId="77777777" w:rsidTr="00BE6189">
        <w:trPr>
          <w:jc w:val="center"/>
        </w:trPr>
        <w:tc>
          <w:tcPr>
            <w:tcW w:w="1294" w:type="dxa"/>
            <w:vAlign w:val="center"/>
          </w:tcPr>
          <w:p w14:paraId="47BDEE39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T</w:t>
            </w:r>
            <w:r w:rsidRPr="00950647">
              <w:rPr>
                <w:color w:val="000000"/>
                <w:rtl/>
                <w:lang w:eastAsia="ar"/>
              </w:rPr>
              <w:t>-6</w:t>
            </w:r>
          </w:p>
        </w:tc>
        <w:tc>
          <w:tcPr>
            <w:tcW w:w="914" w:type="dxa"/>
            <w:vAlign w:val="center"/>
          </w:tcPr>
          <w:p w14:paraId="5C68CF61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(6)</w:t>
            </w:r>
          </w:p>
        </w:tc>
        <w:tc>
          <w:tcPr>
            <w:tcW w:w="4770" w:type="dxa"/>
            <w:gridSpan w:val="2"/>
            <w:vAlign w:val="center"/>
          </w:tcPr>
          <w:p w14:paraId="3BE8B1CD" w14:textId="1849545A" w:rsidR="00230F15" w:rsidRPr="00950647" w:rsidRDefault="00230F15" w:rsidP="00230F1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تركيبات السباكة خالية من </w:t>
            </w:r>
            <w:r>
              <w:rPr>
                <w:rFonts w:hint="cs"/>
                <w:rtl/>
                <w:lang w:eastAsia="ar"/>
              </w:rPr>
              <w:t>الأوساخ</w:t>
            </w:r>
            <w:r w:rsidRPr="00950647">
              <w:rPr>
                <w:rtl/>
                <w:lang w:eastAsia="ar"/>
              </w:rPr>
              <w:t xml:space="preserve"> والغبار وتراكمات الصابون والرواسب المعدنية</w:t>
            </w:r>
          </w:p>
        </w:tc>
        <w:tc>
          <w:tcPr>
            <w:tcW w:w="2414" w:type="dxa"/>
            <w:vAlign w:val="center"/>
          </w:tcPr>
          <w:p w14:paraId="68F9DF16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230F15" w:rsidRPr="0008420A" w14:paraId="44FC9698" w14:textId="77777777" w:rsidTr="00BE6189">
        <w:trPr>
          <w:jc w:val="center"/>
        </w:trPr>
        <w:tc>
          <w:tcPr>
            <w:tcW w:w="1294" w:type="dxa"/>
            <w:vAlign w:val="center"/>
          </w:tcPr>
          <w:p w14:paraId="1DBFB504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T</w:t>
            </w:r>
            <w:r w:rsidRPr="00950647">
              <w:rPr>
                <w:color w:val="000000"/>
                <w:rtl/>
                <w:lang w:eastAsia="ar"/>
              </w:rPr>
              <w:t>-7</w:t>
            </w:r>
          </w:p>
        </w:tc>
        <w:tc>
          <w:tcPr>
            <w:tcW w:w="914" w:type="dxa"/>
            <w:vAlign w:val="center"/>
          </w:tcPr>
          <w:p w14:paraId="5E90278E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(7)</w:t>
            </w:r>
          </w:p>
        </w:tc>
        <w:tc>
          <w:tcPr>
            <w:tcW w:w="4770" w:type="dxa"/>
            <w:gridSpan w:val="2"/>
            <w:vAlign w:val="center"/>
          </w:tcPr>
          <w:p w14:paraId="5B4A48E7" w14:textId="3A7B490F" w:rsidR="00230F15" w:rsidRPr="00950647" w:rsidRDefault="00230F15" w:rsidP="00230F1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الوحدات الصحية القابلة للاستعمال مرة واحدة مفعّلة وغير مكدسة وأن تكون السطوح الخارجية نظيفة</w:t>
            </w:r>
          </w:p>
        </w:tc>
        <w:tc>
          <w:tcPr>
            <w:tcW w:w="2414" w:type="dxa"/>
            <w:vAlign w:val="center"/>
          </w:tcPr>
          <w:p w14:paraId="4BDBA959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51550458" w14:textId="77777777" w:rsidTr="001B4B45">
        <w:trPr>
          <w:trHeight w:val="307"/>
          <w:jc w:val="center"/>
        </w:trPr>
        <w:tc>
          <w:tcPr>
            <w:tcW w:w="9392" w:type="dxa"/>
            <w:gridSpan w:val="5"/>
            <w:shd w:val="clear" w:color="auto" w:fill="BFBFBF" w:themeFill="background1" w:themeFillShade="BF"/>
            <w:vAlign w:val="center"/>
          </w:tcPr>
          <w:p w14:paraId="292A2833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البيئة</w:t>
            </w:r>
          </w:p>
        </w:tc>
      </w:tr>
      <w:tr w:rsidR="00BF67B5" w:rsidRPr="0008420A" w14:paraId="6BFEC7A1" w14:textId="77777777" w:rsidTr="001B4B45">
        <w:trPr>
          <w:trHeight w:val="254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45947950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حاويات النفايات</w:t>
            </w:r>
          </w:p>
        </w:tc>
      </w:tr>
      <w:tr w:rsidR="00230F15" w:rsidRPr="0008420A" w14:paraId="1885C866" w14:textId="77777777" w:rsidTr="00BE6189">
        <w:trPr>
          <w:jc w:val="center"/>
        </w:trPr>
        <w:tc>
          <w:tcPr>
            <w:tcW w:w="1294" w:type="dxa"/>
            <w:vAlign w:val="center"/>
          </w:tcPr>
          <w:p w14:paraId="283D55F7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ENV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54179C8D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28DDB36D" w14:textId="4159AD56" w:rsidR="00230F15" w:rsidRPr="00950647" w:rsidRDefault="00230F15" w:rsidP="00230F15">
            <w:pPr>
              <w:bidi/>
              <w:rPr>
                <w:bCs/>
              </w:rPr>
            </w:pPr>
            <w:r>
              <w:rPr>
                <w:rFonts w:hint="cs"/>
                <w:rtl/>
                <w:lang w:eastAsia="ar"/>
              </w:rPr>
              <w:t>أن تكون</w:t>
            </w:r>
            <w:r w:rsidRPr="00950647">
              <w:rPr>
                <w:rtl/>
                <w:lang w:eastAsia="ar"/>
              </w:rPr>
              <w:t xml:space="preserve"> كافة صناديق النفايات وصناديق المفارش وحاويات الأدوات الحادة </w:t>
            </w:r>
            <w:r>
              <w:rPr>
                <w:rFonts w:hint="cs"/>
                <w:rtl/>
                <w:lang w:eastAsia="ar"/>
              </w:rPr>
              <w:t xml:space="preserve">غير ممتلة </w:t>
            </w:r>
            <w:r w:rsidRPr="00950647">
              <w:rPr>
                <w:rtl/>
                <w:lang w:eastAsia="ar"/>
              </w:rPr>
              <w:t>بأكثر من ثلاثة أرباع حجمها</w:t>
            </w:r>
          </w:p>
        </w:tc>
        <w:tc>
          <w:tcPr>
            <w:tcW w:w="2414" w:type="dxa"/>
            <w:vAlign w:val="center"/>
          </w:tcPr>
          <w:p w14:paraId="5C392D25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230F15" w:rsidRPr="0008420A" w14:paraId="13C74609" w14:textId="77777777" w:rsidTr="00BE6189">
        <w:trPr>
          <w:jc w:val="center"/>
        </w:trPr>
        <w:tc>
          <w:tcPr>
            <w:tcW w:w="1294" w:type="dxa"/>
            <w:vAlign w:val="center"/>
          </w:tcPr>
          <w:p w14:paraId="5F65B05E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ENV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5B2BF2A5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40087E61" w14:textId="5A718E21" w:rsidR="00230F15" w:rsidRPr="00950647" w:rsidRDefault="00230F15" w:rsidP="00230F1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صناديق النفايات/ المهملات وحاويات الأدوات الحادة وعربات المفارش نظيفة وخالية من البقع</w:t>
            </w:r>
          </w:p>
        </w:tc>
        <w:tc>
          <w:tcPr>
            <w:tcW w:w="2414" w:type="dxa"/>
            <w:vAlign w:val="center"/>
          </w:tcPr>
          <w:p w14:paraId="20E5324C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63E531EE" w14:textId="77777777" w:rsidTr="001B4B45">
        <w:trPr>
          <w:trHeight w:val="295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5ED67221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مسائل عامة والترتيب</w:t>
            </w:r>
          </w:p>
        </w:tc>
      </w:tr>
      <w:tr w:rsidR="00230F15" w:rsidRPr="0008420A" w14:paraId="6168E335" w14:textId="77777777" w:rsidTr="00BE6189">
        <w:trPr>
          <w:jc w:val="center"/>
        </w:trPr>
        <w:tc>
          <w:tcPr>
            <w:tcW w:w="1294" w:type="dxa"/>
            <w:vAlign w:val="center"/>
          </w:tcPr>
          <w:p w14:paraId="6AB95E69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GT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6467D203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7DF09E32" w14:textId="22B1560F" w:rsidR="00230F15" w:rsidRPr="00950647" w:rsidRDefault="00230F15" w:rsidP="00230F1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تظهر المنطقة بشكل مرتب ومنظم</w:t>
            </w:r>
          </w:p>
        </w:tc>
        <w:tc>
          <w:tcPr>
            <w:tcW w:w="2414" w:type="dxa"/>
            <w:vAlign w:val="center"/>
          </w:tcPr>
          <w:p w14:paraId="12F1CD97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230F15" w:rsidRPr="0008420A" w14:paraId="3B96C961" w14:textId="77777777" w:rsidTr="00BE6189">
        <w:trPr>
          <w:jc w:val="center"/>
        </w:trPr>
        <w:tc>
          <w:tcPr>
            <w:tcW w:w="1294" w:type="dxa"/>
            <w:vAlign w:val="center"/>
          </w:tcPr>
          <w:p w14:paraId="0FE161CA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Gt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54714DAF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19BE2179" w14:textId="7FF64FB5" w:rsidR="00230F15" w:rsidRPr="00950647" w:rsidRDefault="00230F15" w:rsidP="00230F1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الأرضية خالية، ولا تحتوي سوى الأثاث والتركيبات المصممة لوضعها على الأرض </w:t>
            </w:r>
          </w:p>
        </w:tc>
        <w:tc>
          <w:tcPr>
            <w:tcW w:w="2414" w:type="dxa"/>
            <w:vAlign w:val="center"/>
          </w:tcPr>
          <w:p w14:paraId="2E16CBD7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230F15" w:rsidRPr="0008420A" w14:paraId="2F90B77F" w14:textId="77777777" w:rsidTr="00BE6189">
        <w:trPr>
          <w:jc w:val="center"/>
        </w:trPr>
        <w:tc>
          <w:tcPr>
            <w:tcW w:w="1294" w:type="dxa"/>
            <w:vAlign w:val="center"/>
          </w:tcPr>
          <w:p w14:paraId="22B852A6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GT</w:t>
            </w:r>
            <w:r w:rsidRPr="00950647">
              <w:rPr>
                <w:color w:val="000000"/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14477DED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15B6BBDA" w14:textId="2F944D10" w:rsidR="00230F15" w:rsidRPr="00950647" w:rsidRDefault="00230F15" w:rsidP="00230F1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تتم المحافظة على الأثاث بطريقة تسمح بعملية التنظيف</w:t>
            </w:r>
          </w:p>
        </w:tc>
        <w:tc>
          <w:tcPr>
            <w:tcW w:w="2414" w:type="dxa"/>
            <w:vAlign w:val="center"/>
          </w:tcPr>
          <w:p w14:paraId="1E514A00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230F15" w:rsidRPr="0008420A" w14:paraId="0C42968D" w14:textId="77777777" w:rsidTr="00BE6189">
        <w:trPr>
          <w:jc w:val="center"/>
        </w:trPr>
        <w:tc>
          <w:tcPr>
            <w:tcW w:w="1294" w:type="dxa"/>
            <w:vAlign w:val="center"/>
          </w:tcPr>
          <w:p w14:paraId="5DDC4047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GT</w:t>
            </w:r>
            <w:r w:rsidRPr="00950647">
              <w:rPr>
                <w:color w:val="000000"/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659AC606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(4)</w:t>
            </w:r>
          </w:p>
        </w:tc>
        <w:tc>
          <w:tcPr>
            <w:tcW w:w="4770" w:type="dxa"/>
            <w:gridSpan w:val="2"/>
            <w:vAlign w:val="center"/>
          </w:tcPr>
          <w:p w14:paraId="7DABB309" w14:textId="7B1FF532" w:rsidR="00230F15" w:rsidRPr="00950647" w:rsidRDefault="00230F15" w:rsidP="00230F15">
            <w:pPr>
              <w:bidi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أماكن الموظفين</w:t>
            </w:r>
          </w:p>
        </w:tc>
        <w:tc>
          <w:tcPr>
            <w:tcW w:w="2414" w:type="dxa"/>
            <w:vAlign w:val="center"/>
          </w:tcPr>
          <w:p w14:paraId="3F005ED3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32002B65" w14:textId="77777777" w:rsidTr="001B4B45">
        <w:trPr>
          <w:trHeight w:val="269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71966727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مخارج الحريق والأدراج</w:t>
            </w:r>
          </w:p>
        </w:tc>
      </w:tr>
      <w:tr w:rsidR="00230F15" w:rsidRPr="0008420A" w14:paraId="49734D43" w14:textId="77777777" w:rsidTr="00BE6189">
        <w:trPr>
          <w:jc w:val="center"/>
        </w:trPr>
        <w:tc>
          <w:tcPr>
            <w:tcW w:w="1294" w:type="dxa"/>
            <w:vAlign w:val="center"/>
          </w:tcPr>
          <w:p w14:paraId="4B8D8EA4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FS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10A61853" w14:textId="77777777" w:rsidR="00230F15" w:rsidRPr="00950647" w:rsidRDefault="00230F15" w:rsidP="00230F15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4EFFED76" w14:textId="49AB20F4" w:rsidR="00230F15" w:rsidRPr="00950647" w:rsidRDefault="00230F15" w:rsidP="00230F1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المنطقة خالية من الغبار والأتربة وشبكات العنكبوت والنفايات والبقع والمواد المنسكبة</w:t>
            </w:r>
          </w:p>
        </w:tc>
        <w:tc>
          <w:tcPr>
            <w:tcW w:w="2414" w:type="dxa"/>
            <w:vAlign w:val="center"/>
          </w:tcPr>
          <w:p w14:paraId="4B45A261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شهرياً</w:t>
            </w:r>
          </w:p>
        </w:tc>
      </w:tr>
      <w:tr w:rsidR="00BF67B5" w:rsidRPr="0008420A" w14:paraId="16BC9DF7" w14:textId="77777777" w:rsidTr="001B4B45">
        <w:trPr>
          <w:trHeight w:val="303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6767DE00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مكافحة الروائح الكريهة</w:t>
            </w:r>
          </w:p>
        </w:tc>
      </w:tr>
      <w:tr w:rsidR="00230F15" w:rsidRPr="0008420A" w14:paraId="03774371" w14:textId="77777777" w:rsidTr="00BE6189">
        <w:trPr>
          <w:jc w:val="center"/>
        </w:trPr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5D04B8C9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lastRenderedPageBreak/>
              <w:t>OC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1931EFBB" w14:textId="77777777" w:rsidR="00230F15" w:rsidRPr="00950647" w:rsidRDefault="00230F15" w:rsidP="00230F15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vAlign w:val="center"/>
          </w:tcPr>
          <w:p w14:paraId="2BC6A450" w14:textId="2FFF45D3" w:rsidR="00230F15" w:rsidRPr="00950647" w:rsidRDefault="00230F15" w:rsidP="00230F15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يجب أن تكون جميع الأماكن التي تحتوي على الأثاث والتجهيزات خالية من الروائح الكريهة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14:paraId="7E9A608F" w14:textId="77777777" w:rsidR="00230F15" w:rsidRPr="00950647" w:rsidRDefault="00230F15" w:rsidP="00230F15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03146D5F" w14:textId="77777777" w:rsidTr="00BE6189">
        <w:trPr>
          <w:trHeight w:val="884"/>
          <w:jc w:val="center"/>
        </w:trPr>
        <w:tc>
          <w:tcPr>
            <w:tcW w:w="4838" w:type="dxa"/>
            <w:gridSpan w:val="3"/>
            <w:tcBorders>
              <w:bottom w:val="nil"/>
              <w:right w:val="nil"/>
            </w:tcBorders>
            <w:vAlign w:val="center"/>
          </w:tcPr>
          <w:p w14:paraId="1162F256" w14:textId="77777777" w:rsidR="00BF67B5" w:rsidRPr="00950647" w:rsidRDefault="00BF67B5" w:rsidP="001B4B45">
            <w:pPr>
              <w:bidi/>
              <w:jc w:val="left"/>
              <w:rPr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اسم الإدارة: ______________________</w:t>
            </w:r>
          </w:p>
        </w:tc>
        <w:tc>
          <w:tcPr>
            <w:tcW w:w="4554" w:type="dxa"/>
            <w:gridSpan w:val="2"/>
            <w:tcBorders>
              <w:left w:val="nil"/>
              <w:bottom w:val="nil"/>
            </w:tcBorders>
            <w:vAlign w:val="center"/>
          </w:tcPr>
          <w:p w14:paraId="1BF78E22" w14:textId="77777777" w:rsidR="00BF67B5" w:rsidRPr="00950647" w:rsidRDefault="00BF67B5" w:rsidP="001B4B45">
            <w:pPr>
              <w:bidi/>
              <w:jc w:val="left"/>
              <w:rPr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رقم الغرفة المرجعي: ____________________</w:t>
            </w:r>
          </w:p>
        </w:tc>
      </w:tr>
      <w:tr w:rsidR="00BF67B5" w:rsidRPr="0008420A" w14:paraId="4D1F724C" w14:textId="77777777" w:rsidTr="00BE6189">
        <w:trPr>
          <w:trHeight w:val="883"/>
          <w:jc w:val="center"/>
        </w:trPr>
        <w:tc>
          <w:tcPr>
            <w:tcW w:w="483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1B47FC6" w14:textId="77777777" w:rsidR="00BF67B5" w:rsidRDefault="00BF67B5" w:rsidP="001B4B45">
            <w:pPr>
              <w:bidi/>
              <w:jc w:val="left"/>
              <w:rPr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 xml:space="preserve">اسم عامل النظافة: </w:t>
            </w:r>
          </w:p>
          <w:p w14:paraId="4496937E" w14:textId="77777777" w:rsidR="00BF67B5" w:rsidRDefault="00BF67B5" w:rsidP="001B4B45">
            <w:pPr>
              <w:bidi/>
              <w:jc w:val="left"/>
              <w:rPr>
                <w:color w:val="000000"/>
              </w:rPr>
            </w:pPr>
          </w:p>
          <w:p w14:paraId="5FA51AF8" w14:textId="77777777" w:rsidR="00BF67B5" w:rsidRPr="00950647" w:rsidRDefault="00BF67B5" w:rsidP="001B4B45">
            <w:pPr>
              <w:bidi/>
              <w:jc w:val="left"/>
              <w:rPr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_______________________</w:t>
            </w:r>
          </w:p>
        </w:tc>
        <w:tc>
          <w:tcPr>
            <w:tcW w:w="455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C087FE6" w14:textId="54FB52A4" w:rsidR="00BF67B5" w:rsidRPr="00950647" w:rsidRDefault="00BF67B5" w:rsidP="001B4B45">
            <w:pPr>
              <w:bidi/>
              <w:jc w:val="left"/>
              <w:rPr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التوقيع: ______________________________</w:t>
            </w:r>
          </w:p>
        </w:tc>
      </w:tr>
      <w:tr w:rsidR="00BF67B5" w:rsidRPr="0008420A" w14:paraId="399FA3E5" w14:textId="77777777" w:rsidTr="00BE6189">
        <w:trPr>
          <w:trHeight w:val="883"/>
          <w:jc w:val="center"/>
        </w:trPr>
        <w:tc>
          <w:tcPr>
            <w:tcW w:w="4838" w:type="dxa"/>
            <w:gridSpan w:val="3"/>
            <w:tcBorders>
              <w:top w:val="nil"/>
              <w:right w:val="nil"/>
            </w:tcBorders>
            <w:vAlign w:val="center"/>
          </w:tcPr>
          <w:p w14:paraId="4A709BFC" w14:textId="77777777" w:rsidR="00BF67B5" w:rsidRPr="00950647" w:rsidRDefault="00BF67B5" w:rsidP="001B4B45">
            <w:pPr>
              <w:bidi/>
              <w:jc w:val="left"/>
              <w:rPr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التاريخ: ____________________</w:t>
            </w:r>
          </w:p>
        </w:tc>
        <w:tc>
          <w:tcPr>
            <w:tcW w:w="4554" w:type="dxa"/>
            <w:gridSpan w:val="2"/>
            <w:tcBorders>
              <w:top w:val="nil"/>
              <w:left w:val="nil"/>
            </w:tcBorders>
            <w:vAlign w:val="center"/>
          </w:tcPr>
          <w:p w14:paraId="5D1CEC3C" w14:textId="77777777" w:rsidR="00BF67B5" w:rsidRPr="00950647" w:rsidRDefault="00BF67B5" w:rsidP="001B4B45">
            <w:pPr>
              <w:bidi/>
              <w:jc w:val="left"/>
              <w:rPr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الوقت: ____________________</w:t>
            </w:r>
          </w:p>
        </w:tc>
      </w:tr>
    </w:tbl>
    <w:p w14:paraId="3BF07632" w14:textId="05C97FCF" w:rsidR="00D9452E" w:rsidRPr="00563595" w:rsidRDefault="00D9452E" w:rsidP="00563595">
      <w:pPr>
        <w:bidi/>
      </w:pPr>
    </w:p>
    <w:sectPr w:rsidR="00D9452E" w:rsidRPr="00563595" w:rsidSect="00460DF5">
      <w:headerReference w:type="default" r:id="rId11"/>
      <w:footerReference w:type="default" r:id="rId12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CB00D" w14:textId="77777777" w:rsidR="0029170A" w:rsidRDefault="0029170A">
      <w:r>
        <w:separator/>
      </w:r>
    </w:p>
    <w:p w14:paraId="347ADA76" w14:textId="77777777" w:rsidR="0029170A" w:rsidRDefault="0029170A"/>
  </w:endnote>
  <w:endnote w:type="continuationSeparator" w:id="0">
    <w:p w14:paraId="069DB40E" w14:textId="77777777" w:rsidR="0029170A" w:rsidRDefault="0029170A">
      <w:r>
        <w:continuationSeparator/>
      </w:r>
    </w:p>
    <w:p w14:paraId="6B113F18" w14:textId="77777777" w:rsidR="0029170A" w:rsidRDefault="002917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2210" w14:textId="747600F8" w:rsidR="009210BF" w:rsidRDefault="009210BF" w:rsidP="00C3628D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r>
      <w:rPr>
        <w:lang w:eastAsia="ar" w:bidi="en-US"/>
      </w:rPr>
      <w:t>EOM-ZM0-TP</w:t>
    </w:r>
    <w:r w:rsidR="00C3628D">
      <w:rPr>
        <w:lang w:eastAsia="ar"/>
      </w:rPr>
      <w:t>-000160</w:t>
    </w:r>
    <w:r w:rsidR="00671C39">
      <w:rPr>
        <w:lang w:eastAsia="ar"/>
      </w:rPr>
      <w:t>-AR</w:t>
    </w:r>
    <w:r>
      <w:rPr>
        <w:rtl/>
        <w:lang w:eastAsia="ar"/>
      </w:rPr>
      <w:t xml:space="preserve"> </w:t>
    </w:r>
    <w:r>
      <w:rPr>
        <w:rtl/>
        <w:lang w:eastAsia="ar"/>
      </w:rPr>
      <w:t xml:space="preserve">النسخة </w:t>
    </w:r>
    <w:r w:rsidR="0098615D">
      <w:rPr>
        <w:lang w:eastAsia="ar"/>
      </w:rPr>
      <w:t>1</w:t>
    </w:r>
    <w:r>
      <w:rPr>
        <w:rtl/>
        <w:lang w:eastAsia="ar"/>
      </w:rPr>
      <w:t>00</w:t>
    </w:r>
    <w:r>
      <w:rPr>
        <w:rtl/>
        <w:lang w:eastAsia="ar"/>
      </w:rPr>
      <w:tab/>
      <w:t xml:space="preserve">المستوى- </w:t>
    </w:r>
    <w:r>
      <w:rPr>
        <w:b/>
        <w:bCs/>
        <w:rtl/>
        <w:lang w:eastAsia="ar"/>
      </w:rPr>
      <w:t>3-هـ - خارجي</w:t>
    </w:r>
    <w:r>
      <w:rPr>
        <w:rtl/>
        <w:lang w:eastAsia="ar"/>
      </w:rPr>
      <w:tab/>
      <w:t xml:space="preserve">الصفحة </w:t>
    </w:r>
    <w:r w:rsidRPr="00E662DA">
      <w:rPr>
        <w:sz w:val="16"/>
        <w:szCs w:val="16"/>
        <w:rtl/>
        <w:lang w:eastAsia="ar"/>
      </w:rPr>
      <w:fldChar w:fldCharType="begin"/>
    </w:r>
    <w:r w:rsidRPr="00E662DA">
      <w:rPr>
        <w:sz w:val="16"/>
        <w:szCs w:val="16"/>
        <w:rtl/>
        <w:lang w:eastAsia="ar"/>
      </w:rPr>
      <w:instrText xml:space="preserve"> PAGE </w:instrText>
    </w:r>
    <w:r w:rsidRPr="00E662DA">
      <w:rPr>
        <w:sz w:val="16"/>
        <w:szCs w:val="16"/>
        <w:rtl/>
        <w:lang w:eastAsia="ar"/>
      </w:rPr>
      <w:fldChar w:fldCharType="separate"/>
    </w:r>
    <w:r w:rsidR="00230F15">
      <w:rPr>
        <w:noProof/>
        <w:sz w:val="16"/>
        <w:szCs w:val="16"/>
        <w:rtl/>
        <w:lang w:eastAsia="ar"/>
      </w:rPr>
      <w:t>1</w:t>
    </w:r>
    <w:r w:rsidRPr="00E662DA">
      <w:rPr>
        <w:sz w:val="16"/>
        <w:szCs w:val="16"/>
        <w:rtl/>
        <w:lang w:eastAsia="ar"/>
      </w:rPr>
      <w:fldChar w:fldCharType="end"/>
    </w:r>
    <w:r w:rsidRPr="00E662DA">
      <w:rPr>
        <w:sz w:val="16"/>
        <w:szCs w:val="16"/>
        <w:rtl/>
        <w:lang w:eastAsia="ar"/>
      </w:rPr>
      <w:t xml:space="preserve">من </w:t>
    </w:r>
    <w:r w:rsidRPr="00E662DA">
      <w:rPr>
        <w:sz w:val="16"/>
        <w:szCs w:val="16"/>
        <w:rtl/>
        <w:lang w:eastAsia="ar"/>
      </w:rPr>
      <w:fldChar w:fldCharType="begin"/>
    </w:r>
    <w:r w:rsidRPr="00E662DA">
      <w:rPr>
        <w:sz w:val="16"/>
        <w:szCs w:val="16"/>
        <w:rtl/>
        <w:lang w:eastAsia="ar"/>
      </w:rPr>
      <w:instrText xml:space="preserve"> NUMPAGES </w:instrText>
    </w:r>
    <w:r w:rsidRPr="00E662DA">
      <w:rPr>
        <w:sz w:val="16"/>
        <w:szCs w:val="16"/>
        <w:rtl/>
        <w:lang w:eastAsia="ar"/>
      </w:rPr>
      <w:fldChar w:fldCharType="separate"/>
    </w:r>
    <w:r w:rsidR="00230F15">
      <w:rPr>
        <w:noProof/>
        <w:sz w:val="16"/>
        <w:szCs w:val="16"/>
        <w:rtl/>
        <w:lang w:eastAsia="ar"/>
      </w:rPr>
      <w:t>3</w:t>
    </w:r>
    <w:r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D4A8" w14:textId="77777777" w:rsidR="0029170A" w:rsidRDefault="0029170A">
      <w:r>
        <w:separator/>
      </w:r>
    </w:p>
    <w:p w14:paraId="2DDFF4C5" w14:textId="77777777" w:rsidR="0029170A" w:rsidRDefault="0029170A"/>
  </w:footnote>
  <w:footnote w:type="continuationSeparator" w:id="0">
    <w:p w14:paraId="2700B338" w14:textId="77777777" w:rsidR="0029170A" w:rsidRDefault="0029170A">
      <w:r>
        <w:continuationSeparator/>
      </w:r>
    </w:p>
    <w:p w14:paraId="60E83E23" w14:textId="77777777" w:rsidR="0029170A" w:rsidRDefault="002917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144D43" w14:paraId="55B15A60" w14:textId="77777777" w:rsidTr="00144D43">
      <w:trPr>
        <w:trHeight w:val="571"/>
      </w:trPr>
      <w:tc>
        <w:tcPr>
          <w:tcW w:w="6845" w:type="dxa"/>
          <w:vAlign w:val="center"/>
        </w:tcPr>
        <w:p w14:paraId="361EC67C" w14:textId="7B58DB7A" w:rsidR="00144D43" w:rsidRPr="006A25F8" w:rsidRDefault="00144D43" w:rsidP="000235CC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225637">
            <w:rPr>
              <w:kern w:val="32"/>
              <w:sz w:val="24"/>
              <w:szCs w:val="24"/>
              <w:rtl/>
              <w:lang w:eastAsia="ar"/>
            </w:rPr>
            <w:t xml:space="preserve">نموذج جداول التنظيف اليومية والأسبوعية والشهرية </w:t>
          </w:r>
          <w:r w:rsidR="000235CC">
            <w:rPr>
              <w:rFonts w:hint="cs"/>
              <w:kern w:val="32"/>
              <w:sz w:val="24"/>
              <w:szCs w:val="24"/>
              <w:rtl/>
              <w:lang w:eastAsia="ar"/>
            </w:rPr>
            <w:t>للمكاتب</w:t>
          </w:r>
          <w:r w:rsidRPr="00225637">
            <w:rPr>
              <w:kern w:val="32"/>
              <w:sz w:val="24"/>
              <w:szCs w:val="24"/>
              <w:rtl/>
              <w:lang w:eastAsia="ar"/>
            </w:rPr>
            <w:tab/>
          </w:r>
        </w:p>
      </w:tc>
    </w:tr>
  </w:tbl>
  <w:p w14:paraId="0FE4F66F" w14:textId="1AE8D068" w:rsidR="009210BF" w:rsidRPr="0098615D" w:rsidRDefault="0098615D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D45443" wp14:editId="55A4DB83">
          <wp:simplePos x="0" y="0"/>
          <wp:positionH relativeFrom="column">
            <wp:posOffset>-601980</wp:posOffset>
          </wp:positionH>
          <wp:positionV relativeFrom="paragraph">
            <wp:posOffset>-514985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5CC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4D43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0F1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70A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5C2F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4BF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52D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55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1EA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08F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FE3"/>
    <w:rsid w:val="005B72FA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C18"/>
    <w:rsid w:val="0065243B"/>
    <w:rsid w:val="00652448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C39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573A"/>
    <w:rsid w:val="0086705D"/>
    <w:rsid w:val="008702BA"/>
    <w:rsid w:val="00870FD2"/>
    <w:rsid w:val="008712B0"/>
    <w:rsid w:val="00876355"/>
    <w:rsid w:val="008765CB"/>
    <w:rsid w:val="00880D93"/>
    <w:rsid w:val="0088397F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15D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5E8C"/>
    <w:rsid w:val="00BE6189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628D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2A5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1E4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5D5C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0F4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39A428-A4A6-401B-A585-07FBC2AC0F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AD5E2A-4272-4D8B-BC4F-DE70CDDBF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15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6333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EOM-ZM0-TP-000158 Rev 000</dc:subject>
  <dc:creator>Rivamonte, Leonnito (RMP)</dc:creator>
  <cp:keywords>ᅟ</cp:keywords>
  <cp:lastModifiedBy>جانسيل سالدانا  Jancil Saldhana</cp:lastModifiedBy>
  <cp:revision>12</cp:revision>
  <cp:lastPrinted>2017-10-17T10:11:00Z</cp:lastPrinted>
  <dcterms:created xsi:type="dcterms:W3CDTF">2021-04-15T09:19:00Z</dcterms:created>
  <dcterms:modified xsi:type="dcterms:W3CDTF">2021-12-22T08:15:00Z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